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76" w:rsidRDefault="006D2D2B">
      <w:pPr>
        <w:jc w:val="center"/>
      </w:pPr>
      <w:bookmarkStart w:id="0" w:name="_GoBack"/>
      <w:bookmarkEnd w:id="0"/>
      <w:r>
        <w:t>Ministerio de Educación</w:t>
      </w:r>
    </w:p>
    <w:p w:rsidR="00005676" w:rsidRDefault="006D2D2B">
      <w:pPr>
        <w:jc w:val="center"/>
      </w:pPr>
      <w:r>
        <w:t>Dirección Regional de Educación Particular</w:t>
      </w:r>
    </w:p>
    <w:p w:rsidR="00005676" w:rsidRDefault="006D2D2B">
      <w:pPr>
        <w:jc w:val="center"/>
      </w:pPr>
      <w:r>
        <w:t>Centro Educativo Bellas Luces</w:t>
      </w:r>
    </w:p>
    <w:p w:rsidR="00005676" w:rsidRDefault="006D2D2B">
      <w:pPr>
        <w:jc w:val="center"/>
        <w:rPr>
          <w:b/>
        </w:rPr>
      </w:pPr>
      <w:r>
        <w:rPr>
          <w:b/>
        </w:rPr>
        <w:t>Módulo nº 2  de Geografía de Panamá</w:t>
      </w:r>
    </w:p>
    <w:p w:rsidR="00005676" w:rsidRDefault="006D2D2B">
      <w:pPr>
        <w:jc w:val="center"/>
        <w:rPr>
          <w:b/>
        </w:rPr>
      </w:pPr>
      <w:r>
        <w:rPr>
          <w:b/>
        </w:rPr>
        <w:t>Grado 10º</w:t>
      </w:r>
    </w:p>
    <w:p w:rsidR="00005676" w:rsidRDefault="006D2D2B">
      <w:pPr>
        <w:jc w:val="center"/>
        <w:rPr>
          <w:b/>
        </w:rPr>
      </w:pPr>
      <w:r>
        <w:rPr>
          <w:b/>
        </w:rPr>
        <w:t>Profesor: Ultimio Hernández</w:t>
      </w:r>
    </w:p>
    <w:p w:rsidR="00005676" w:rsidRDefault="006D2D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FECHA DE ENTREGA: Martes 21 de abril</w:t>
      </w:r>
    </w:p>
    <w:p w:rsidR="00005676" w:rsidRDefault="006D2D2B">
      <w:r>
        <w:rPr>
          <w:rFonts w:ascii="Arial" w:hAnsi="Arial" w:cs="Arial"/>
          <w:b/>
          <w:sz w:val="24"/>
          <w:szCs w:val="24"/>
        </w:rPr>
        <w:t>Indicaciones generales:</w:t>
      </w:r>
      <w:r>
        <w:rPr>
          <w:rFonts w:ascii="Arial" w:hAnsi="Arial" w:cs="Arial"/>
          <w:bCs/>
          <w:sz w:val="24"/>
          <w:szCs w:val="24"/>
        </w:rPr>
        <w:t xml:space="preserve"> Enviar el módulo resuelto por correo  </w:t>
      </w:r>
    </w:p>
    <w:p w:rsidR="00005676" w:rsidRDefault="006D2D2B">
      <w:hyperlink r:id="rId7" w:history="1">
        <w:r>
          <w:rPr>
            <w:rStyle w:val="Hipervnculo"/>
            <w:rFonts w:ascii="Arial" w:hAnsi="Arial" w:cs="Arial"/>
            <w:bCs/>
            <w:sz w:val="24"/>
            <w:szCs w:val="24"/>
          </w:rPr>
          <w:t>ultimiohernandez2020@gmail.com</w:t>
        </w:r>
      </w:hyperlink>
      <w:r>
        <w:rPr>
          <w:rFonts w:ascii="Arial" w:hAnsi="Arial" w:cs="Arial"/>
          <w:bCs/>
          <w:sz w:val="24"/>
          <w:szCs w:val="24"/>
        </w:rPr>
        <w:t>.. Si no lo logra, entregar cuando reg</w:t>
      </w:r>
      <w:r>
        <w:rPr>
          <w:rFonts w:ascii="Arial" w:hAnsi="Arial" w:cs="Arial"/>
          <w:bCs/>
          <w:sz w:val="24"/>
          <w:szCs w:val="24"/>
        </w:rPr>
        <w:t>resamos.</w:t>
      </w:r>
    </w:p>
    <w:p w:rsidR="00005676" w:rsidRDefault="006D2D2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-Los talleres se desarrollan en el mismo módulo, las investigaciones y cuestionarios en hojas aparte.</w:t>
      </w:r>
    </w:p>
    <w:p w:rsidR="00005676" w:rsidRDefault="006D2D2B">
      <w:pPr>
        <w:rPr>
          <w:b/>
        </w:rPr>
      </w:pPr>
      <w:r>
        <w:rPr>
          <w:b/>
        </w:rPr>
        <w:t>Tema nº 1: La geografía en la actualidad</w:t>
      </w:r>
    </w:p>
    <w:p w:rsidR="00005676" w:rsidRDefault="006D2D2B">
      <w:r>
        <w:t xml:space="preserve">      </w:t>
      </w:r>
      <w:r>
        <w:rPr>
          <w:b/>
        </w:rPr>
        <w:t>Indicaciones:</w:t>
      </w:r>
    </w:p>
    <w:p w:rsidR="00005676" w:rsidRDefault="006D2D2B">
      <w:r>
        <w:t xml:space="preserve">         1-Busca en internet o en libros las respuestas del cuestionario.</w:t>
      </w:r>
    </w:p>
    <w:p w:rsidR="00005676" w:rsidRDefault="006D2D2B">
      <w:r>
        <w:t xml:space="preserve">    </w:t>
      </w:r>
      <w:r>
        <w:t xml:space="preserve">     2-Ilustra con dibujos o figuras.</w:t>
      </w:r>
    </w:p>
    <w:p w:rsidR="00005676" w:rsidRDefault="006D2D2B">
      <w:r>
        <w:t xml:space="preserve">         3-Desarrolla el taller.</w:t>
      </w:r>
    </w:p>
    <w:p w:rsidR="00005676" w:rsidRDefault="006D2D2B">
      <w:pPr>
        <w:rPr>
          <w:b/>
        </w:rPr>
      </w:pPr>
      <w:r>
        <w:rPr>
          <w:b/>
        </w:rPr>
        <w:t>Cuestionario</w:t>
      </w:r>
    </w:p>
    <w:p w:rsidR="00005676" w:rsidRDefault="006D2D2B">
      <w:r>
        <w:t xml:space="preserve">       1-Explica la diferencia entre hecho y fenómeno geográfico.</w:t>
      </w:r>
    </w:p>
    <w:p w:rsidR="00005676" w:rsidRDefault="006D2D2B">
      <w:r>
        <w:t xml:space="preserve">       2-¿Cómo pueden ser los hechos geográficos? Da ejemplos.</w:t>
      </w:r>
    </w:p>
    <w:p w:rsidR="00005676" w:rsidRDefault="006D2D2B">
      <w:r>
        <w:t xml:space="preserve">       3-¿Cómo pueden ser los fenómenos geo</w:t>
      </w:r>
      <w:r>
        <w:t>gráficos? Da ejemplos.</w:t>
      </w:r>
    </w:p>
    <w:p w:rsidR="00005676" w:rsidRDefault="006D2D2B">
      <w:r>
        <w:t xml:space="preserve">      4-Explica la relación del ser humano con el medio geográfico, en los siguientes aspectos: Relieve, clima, vegetación, suelos.</w:t>
      </w:r>
    </w:p>
    <w:p w:rsidR="00005676" w:rsidRDefault="006D2D2B">
      <w:r>
        <w:t xml:space="preserve">       5-Anota la solución que ofrece el ser humano a los siguientes problemas del medio para </w:t>
      </w:r>
      <w:r>
        <w:t>aprovecharlo:</w:t>
      </w:r>
    </w:p>
    <w:p w:rsidR="00005676" w:rsidRDefault="006D2D2B">
      <w:pPr>
        <w:pStyle w:val="Prrafodelista"/>
        <w:numPr>
          <w:ilvl w:val="0"/>
          <w:numId w:val="1"/>
        </w:numPr>
      </w:pPr>
      <w:r>
        <w:t>Laderas escarpadas y relieves abruptos.</w:t>
      </w:r>
    </w:p>
    <w:p w:rsidR="00005676" w:rsidRDefault="006D2D2B">
      <w:pPr>
        <w:pStyle w:val="Prrafodelista"/>
        <w:numPr>
          <w:ilvl w:val="0"/>
          <w:numId w:val="1"/>
        </w:numPr>
      </w:pPr>
      <w:r>
        <w:t>Temperaturas extremas</w:t>
      </w:r>
    </w:p>
    <w:p w:rsidR="00005676" w:rsidRDefault="006D2D2B">
      <w:pPr>
        <w:pStyle w:val="Prrafodelista"/>
        <w:numPr>
          <w:ilvl w:val="0"/>
          <w:numId w:val="1"/>
        </w:numPr>
      </w:pPr>
      <w:r>
        <w:t>Escasez de agua</w:t>
      </w:r>
    </w:p>
    <w:p w:rsidR="00005676" w:rsidRDefault="006D2D2B">
      <w:pPr>
        <w:pStyle w:val="Prrafodelista"/>
        <w:numPr>
          <w:ilvl w:val="0"/>
          <w:numId w:val="1"/>
        </w:numPr>
      </w:pPr>
      <w:r>
        <w:t>Exceso de agua o inundaciones</w:t>
      </w:r>
    </w:p>
    <w:p w:rsidR="00005676" w:rsidRDefault="006D2D2B">
      <w:pPr>
        <w:pStyle w:val="Prrafodelista"/>
        <w:numPr>
          <w:ilvl w:val="0"/>
          <w:numId w:val="1"/>
        </w:numPr>
      </w:pPr>
      <w:r>
        <w:lastRenderedPageBreak/>
        <w:t>Falta de terrenos para la agricultura y la ganadería.</w:t>
      </w:r>
    </w:p>
    <w:p w:rsidR="00005676" w:rsidRDefault="00005676">
      <w:pPr>
        <w:rPr>
          <w:b/>
        </w:rPr>
      </w:pPr>
    </w:p>
    <w:p w:rsidR="00005676" w:rsidRDefault="006D2D2B">
      <w:pPr>
        <w:rPr>
          <w:b/>
        </w:rPr>
      </w:pPr>
      <w:r>
        <w:rPr>
          <w:b/>
        </w:rPr>
        <w:t>Taller</w:t>
      </w:r>
    </w:p>
    <w:p w:rsidR="00005676" w:rsidRDefault="006D2D2B">
      <w:r>
        <w:t>I-Parte: Cierto y Falso</w:t>
      </w:r>
    </w:p>
    <w:p w:rsidR="00005676" w:rsidRDefault="006D2D2B">
      <w:r>
        <w:t xml:space="preserve">  1-Un hecho geográfico es el estado de la </w:t>
      </w:r>
      <w:r>
        <w:t>materia que prácticamente no cambia _____</w:t>
      </w:r>
    </w:p>
    <w:p w:rsidR="00005676" w:rsidRDefault="006D2D2B">
      <w:r>
        <w:t xml:space="preserve">  2-Un fenómeno geográfico es un elemento que experimenta modificaciones en </w:t>
      </w:r>
    </w:p>
    <w:p w:rsidR="00005676" w:rsidRDefault="006D2D2B">
      <w:r>
        <w:t>Su forma y extensión   ____</w:t>
      </w:r>
    </w:p>
    <w:p w:rsidR="00005676" w:rsidRDefault="006D2D2B">
      <w:r>
        <w:t xml:space="preserve">  3-Los hechos geográficos pueden ser físicos y sociales____</w:t>
      </w:r>
      <w:r>
        <w:softHyphen/>
      </w:r>
      <w:r>
        <w:softHyphen/>
      </w:r>
      <w:r>
        <w:softHyphen/>
      </w:r>
      <w:r>
        <w:softHyphen/>
        <w:t>_</w:t>
      </w:r>
    </w:p>
    <w:p w:rsidR="00005676" w:rsidRDefault="006D2D2B">
      <w:r>
        <w:t xml:space="preserve">  4-La población a nivel mundial se ha esta</w:t>
      </w:r>
      <w:r>
        <w:t>blecido en tierras altas_____</w:t>
      </w:r>
    </w:p>
    <w:p w:rsidR="00005676" w:rsidRDefault="006D2D2B">
      <w:r>
        <w:t xml:space="preserve">  5-La población a nivel mundial se ubica en las zonas de clima frío_____</w:t>
      </w:r>
    </w:p>
    <w:p w:rsidR="00005676" w:rsidRDefault="006D2D2B">
      <w:r>
        <w:t>II-Parte: Llena Espacios</w:t>
      </w:r>
    </w:p>
    <w:p w:rsidR="00005676" w:rsidRDefault="006D2D2B">
      <w:r>
        <w:t>Anota la solución a los siguientes problemas del medio:</w:t>
      </w:r>
    </w:p>
    <w:p w:rsidR="00005676" w:rsidRDefault="006D2D2B">
      <w:r>
        <w:t xml:space="preserve">       1-Escasez de agua:______________________________________</w:t>
      </w:r>
    </w:p>
    <w:p w:rsidR="00005676" w:rsidRDefault="006D2D2B">
      <w:r>
        <w:t xml:space="preserve">       </w:t>
      </w:r>
      <w:r>
        <w:t xml:space="preserve">2-Exceso de agua o inundaciones:___________________________________   </w:t>
      </w:r>
    </w:p>
    <w:p w:rsidR="00005676" w:rsidRDefault="006D2D2B">
      <w:r>
        <w:t xml:space="preserve">       3-Falta de terrenos para la agricultura y la ganadería:_____________________________     </w:t>
      </w:r>
    </w:p>
    <w:p w:rsidR="00005676" w:rsidRDefault="006D2D2B">
      <w:pPr>
        <w:rPr>
          <w:b/>
        </w:rPr>
      </w:pPr>
      <w:r>
        <w:rPr>
          <w:b/>
        </w:rPr>
        <w:t xml:space="preserve">Tema nº 2: Posición del Istmo de Panamá </w:t>
      </w:r>
    </w:p>
    <w:p w:rsidR="00005676" w:rsidRDefault="006D2D2B">
      <w:r>
        <w:t xml:space="preserve">   </w:t>
      </w:r>
      <w:r>
        <w:rPr>
          <w:b/>
        </w:rPr>
        <w:t>Indicaciones:</w:t>
      </w:r>
    </w:p>
    <w:p w:rsidR="00005676" w:rsidRDefault="006D2D2B">
      <w:r>
        <w:t xml:space="preserve">     1-Busca en internet o en </w:t>
      </w:r>
      <w:r>
        <w:t>libros, las respuestas del cuestionario.</w:t>
      </w:r>
    </w:p>
    <w:p w:rsidR="00005676" w:rsidRDefault="006D2D2B">
      <w:r>
        <w:t xml:space="preserve">     2-Ilustra con dibujos o figuras.</w:t>
      </w:r>
    </w:p>
    <w:p w:rsidR="00005676" w:rsidRDefault="006D2D2B">
      <w:r>
        <w:t xml:space="preserve">     3-Desarrolla el taller.</w:t>
      </w:r>
    </w:p>
    <w:p w:rsidR="00005676" w:rsidRDefault="006D2D2B">
      <w:pPr>
        <w:rPr>
          <w:b/>
        </w:rPr>
      </w:pPr>
      <w:r>
        <w:rPr>
          <w:b/>
        </w:rPr>
        <w:t>Cuestionario</w:t>
      </w:r>
    </w:p>
    <w:p w:rsidR="00005676" w:rsidRDefault="006D2D2B">
      <w:r>
        <w:t>1-Anota los puntos extremos de nuestro país.</w:t>
      </w:r>
    </w:p>
    <w:p w:rsidR="00005676" w:rsidRDefault="006D2D2B">
      <w:r>
        <w:t>2-Explica la posición de Panamá desde el punto de vista global, regional y matemática.</w:t>
      </w:r>
    </w:p>
    <w:p w:rsidR="00005676" w:rsidRDefault="006D2D2B">
      <w:r>
        <w:t>3-Explica las ventajas y desventajas de la posición geográfica de Panamá.</w:t>
      </w:r>
    </w:p>
    <w:p w:rsidR="00005676" w:rsidRDefault="006D2D2B">
      <w:r>
        <w:t>4-Compara la importancia de la posición geográfica de Panamá en las épocas: Precolombina, Colonial, Unión a Colombia y Republicana.</w:t>
      </w:r>
    </w:p>
    <w:p w:rsidR="00005676" w:rsidRDefault="00005676">
      <w:pPr>
        <w:rPr>
          <w:b/>
        </w:rPr>
      </w:pPr>
    </w:p>
    <w:p w:rsidR="00005676" w:rsidRDefault="00005676">
      <w:pPr>
        <w:rPr>
          <w:b/>
        </w:rPr>
      </w:pPr>
    </w:p>
    <w:p w:rsidR="00005676" w:rsidRDefault="00005676">
      <w:pPr>
        <w:rPr>
          <w:b/>
        </w:rPr>
      </w:pPr>
    </w:p>
    <w:p w:rsidR="00005676" w:rsidRDefault="00005676">
      <w:pPr>
        <w:rPr>
          <w:b/>
        </w:rPr>
      </w:pPr>
    </w:p>
    <w:p w:rsidR="00005676" w:rsidRDefault="006D2D2B">
      <w:pPr>
        <w:rPr>
          <w:b/>
        </w:rPr>
      </w:pPr>
      <w:r>
        <w:rPr>
          <w:b/>
        </w:rPr>
        <w:t>Taller</w:t>
      </w:r>
    </w:p>
    <w:p w:rsidR="00005676" w:rsidRDefault="006D2D2B">
      <w:r>
        <w:t>I-Parte: Llena espacios</w:t>
      </w:r>
    </w:p>
    <w:p w:rsidR="00005676" w:rsidRDefault="006D2D2B">
      <w:r>
        <w:t xml:space="preserve">     1-Los punt</w:t>
      </w:r>
      <w:r>
        <w:t>os extremos de nuestro país son:</w:t>
      </w:r>
    </w:p>
    <w:p w:rsidR="00005676" w:rsidRDefault="006D2D2B">
      <w:r>
        <w:t xml:space="preserve">             a- Norte: _______________________</w:t>
      </w:r>
    </w:p>
    <w:p w:rsidR="00005676" w:rsidRDefault="006D2D2B">
      <w:r>
        <w:t xml:space="preserve">             b- Sur: _________________________</w:t>
      </w:r>
    </w:p>
    <w:p w:rsidR="00005676" w:rsidRDefault="006D2D2B">
      <w:r>
        <w:t xml:space="preserve">              c- Este: ________________________</w:t>
      </w:r>
    </w:p>
    <w:p w:rsidR="00005676" w:rsidRDefault="006D2D2B">
      <w:r>
        <w:t xml:space="preserve">              d- Oeste: _______________________ </w:t>
      </w:r>
    </w:p>
    <w:p w:rsidR="00005676" w:rsidRDefault="006D2D2B">
      <w:r>
        <w:t xml:space="preserve">      2-La posición matemática d</w:t>
      </w:r>
      <w:r>
        <w:t>e Panamá es:</w:t>
      </w:r>
    </w:p>
    <w:p w:rsidR="00005676" w:rsidRDefault="006D2D2B">
      <w:r>
        <w:t xml:space="preserve">                   a-_____________Latitud Norte</w:t>
      </w:r>
    </w:p>
    <w:p w:rsidR="00005676" w:rsidRDefault="006D2D2B">
      <w:r>
        <w:t xml:space="preserve">                   b- _____________Longitud Oeste</w:t>
      </w:r>
    </w:p>
    <w:p w:rsidR="00005676" w:rsidRDefault="006D2D2B">
      <w:r>
        <w:t>3-La posición global de nuestro país se explica así:</w:t>
      </w:r>
    </w:p>
    <w:p w:rsidR="00005676" w:rsidRDefault="006D2D2B">
      <w:pPr>
        <w:pStyle w:val="Prrafodelista"/>
        <w:numPr>
          <w:ilvl w:val="0"/>
          <w:numId w:val="2"/>
        </w:numPr>
      </w:pPr>
      <w:r>
        <w:t>____________________________________________________________________________________________</w:t>
      </w:r>
      <w:r>
        <w:t>______________________________________</w:t>
      </w:r>
    </w:p>
    <w:p w:rsidR="00005676" w:rsidRDefault="006D2D2B">
      <w:r>
        <w:t>4-Una ventaja de la posición geográfica de Panamá es:</w:t>
      </w:r>
    </w:p>
    <w:p w:rsidR="00005676" w:rsidRDefault="006D2D2B">
      <w:r>
        <w:t xml:space="preserve">                    a - __________________________________________________________________</w:t>
      </w:r>
    </w:p>
    <w:p w:rsidR="00005676" w:rsidRDefault="006D2D2B">
      <w:r>
        <w:t>5-Dos desventajas de la posición geográfica de Panamá son:</w:t>
      </w:r>
    </w:p>
    <w:p w:rsidR="00005676" w:rsidRDefault="006D2D2B">
      <w:pPr>
        <w:pStyle w:val="Prrafodelista"/>
        <w:numPr>
          <w:ilvl w:val="0"/>
          <w:numId w:val="3"/>
        </w:numPr>
      </w:pPr>
      <w:r>
        <w:t>_____________</w:t>
      </w:r>
      <w:r>
        <w:t>___________________________________________________</w:t>
      </w:r>
    </w:p>
    <w:p w:rsidR="00005676" w:rsidRDefault="006D2D2B">
      <w:pPr>
        <w:pStyle w:val="Prrafodelista"/>
        <w:numPr>
          <w:ilvl w:val="0"/>
          <w:numId w:val="3"/>
        </w:numPr>
      </w:pPr>
      <w:r>
        <w:t>________________________________________________________________</w:t>
      </w:r>
    </w:p>
    <w:p w:rsidR="00005676" w:rsidRDefault="00005676"/>
    <w:p w:rsidR="00005676" w:rsidRDefault="006D2D2B">
      <w:pPr>
        <w:pStyle w:val="Prrafodelista"/>
        <w:ind w:left="1080"/>
      </w:pPr>
      <w:r>
        <w:t xml:space="preserve">                                                                        </w:t>
      </w:r>
    </w:p>
    <w:p w:rsidR="00005676" w:rsidRDefault="00005676">
      <w:pPr>
        <w:pStyle w:val="Prrafodelista"/>
        <w:ind w:left="1080"/>
      </w:pPr>
    </w:p>
    <w:p w:rsidR="00005676" w:rsidRDefault="00005676">
      <w:pPr>
        <w:pStyle w:val="Prrafodelista"/>
        <w:ind w:left="1080"/>
      </w:pPr>
    </w:p>
    <w:p w:rsidR="00005676" w:rsidRDefault="00005676">
      <w:pPr>
        <w:pStyle w:val="Prrafodelista"/>
        <w:ind w:left="1080"/>
      </w:pPr>
    </w:p>
    <w:p w:rsidR="00005676" w:rsidRDefault="00005676">
      <w:pPr>
        <w:pStyle w:val="Prrafodelista"/>
        <w:ind w:left="1080"/>
      </w:pPr>
    </w:p>
    <w:p w:rsidR="00005676" w:rsidRDefault="00005676">
      <w:pPr>
        <w:pStyle w:val="Prrafodelista"/>
        <w:ind w:left="1080"/>
      </w:pPr>
    </w:p>
    <w:p w:rsidR="00005676" w:rsidRDefault="00005676">
      <w:pPr>
        <w:pStyle w:val="Prrafodelista"/>
        <w:ind w:left="1080"/>
      </w:pPr>
    </w:p>
    <w:p w:rsidR="00005676" w:rsidRDefault="006D2D2B">
      <w:pPr>
        <w:jc w:val="center"/>
      </w:pPr>
      <w:r>
        <w:lastRenderedPageBreak/>
        <w:t>Ministerio de Educación</w:t>
      </w:r>
    </w:p>
    <w:p w:rsidR="00005676" w:rsidRDefault="006D2D2B">
      <w:pPr>
        <w:jc w:val="center"/>
      </w:pPr>
      <w:r>
        <w:t xml:space="preserve">Dirección Regional de Educación </w:t>
      </w:r>
      <w:r>
        <w:t>Particular</w:t>
      </w:r>
    </w:p>
    <w:p w:rsidR="00005676" w:rsidRDefault="006D2D2B">
      <w:pPr>
        <w:jc w:val="center"/>
      </w:pPr>
      <w:r>
        <w:t>Centro Educativo Bellas Luces</w:t>
      </w:r>
    </w:p>
    <w:p w:rsidR="00005676" w:rsidRDefault="006D2D2B">
      <w:pPr>
        <w:jc w:val="center"/>
      </w:pPr>
      <w:r>
        <w:rPr>
          <w:b/>
        </w:rPr>
        <w:t>Módulo nº 2  de Geografía Física</w:t>
      </w:r>
    </w:p>
    <w:p w:rsidR="00005676" w:rsidRDefault="006D2D2B">
      <w:pPr>
        <w:jc w:val="center"/>
        <w:rPr>
          <w:b/>
        </w:rPr>
      </w:pPr>
      <w:r>
        <w:rPr>
          <w:b/>
        </w:rPr>
        <w:t>Grado 10º</w:t>
      </w:r>
    </w:p>
    <w:p w:rsidR="00005676" w:rsidRDefault="006D2D2B">
      <w:pPr>
        <w:jc w:val="center"/>
        <w:rPr>
          <w:b/>
        </w:rPr>
      </w:pPr>
      <w:r>
        <w:rPr>
          <w:b/>
        </w:rPr>
        <w:t>Profesor: Ultimio Hernández</w:t>
      </w:r>
    </w:p>
    <w:p w:rsidR="00005676" w:rsidRDefault="006D2D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FECHA DE ENTREGA: Martes 21 de abril</w:t>
      </w:r>
    </w:p>
    <w:p w:rsidR="00005676" w:rsidRDefault="006D2D2B">
      <w:r>
        <w:rPr>
          <w:rFonts w:ascii="Arial" w:hAnsi="Arial" w:cs="Arial"/>
          <w:b/>
          <w:sz w:val="24"/>
          <w:szCs w:val="24"/>
        </w:rPr>
        <w:t>Indicaciones generales:</w:t>
      </w:r>
      <w:r>
        <w:rPr>
          <w:rFonts w:ascii="Arial" w:hAnsi="Arial" w:cs="Arial"/>
          <w:bCs/>
          <w:sz w:val="24"/>
          <w:szCs w:val="24"/>
        </w:rPr>
        <w:t xml:space="preserve"> Enviar el módulo resuelto por correo  </w:t>
      </w:r>
    </w:p>
    <w:p w:rsidR="00005676" w:rsidRDefault="006D2D2B">
      <w:hyperlink r:id="rId8" w:history="1">
        <w:r>
          <w:rPr>
            <w:rStyle w:val="Hipervnculo"/>
            <w:rFonts w:ascii="Arial" w:hAnsi="Arial" w:cs="Arial"/>
            <w:bCs/>
            <w:sz w:val="24"/>
            <w:szCs w:val="24"/>
          </w:rPr>
          <w:t>ultimiohernandez2020@gmail.com</w:t>
        </w:r>
      </w:hyperlink>
      <w:r>
        <w:rPr>
          <w:rFonts w:ascii="Arial" w:hAnsi="Arial" w:cs="Arial"/>
          <w:bCs/>
          <w:sz w:val="24"/>
          <w:szCs w:val="24"/>
        </w:rPr>
        <w:t>.. Si no lo logra, entregar cuando regresamos.</w:t>
      </w:r>
    </w:p>
    <w:p w:rsidR="00005676" w:rsidRDefault="006D2D2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-Los talleres se desarrollan en el mismo módulo, las investigaciones y cuestionarios en hojas aparte.</w:t>
      </w:r>
    </w:p>
    <w:p w:rsidR="00005676" w:rsidRDefault="006D2D2B">
      <w:pPr>
        <w:rPr>
          <w:b/>
        </w:rPr>
      </w:pPr>
      <w:r>
        <w:rPr>
          <w:b/>
        </w:rPr>
        <w:t>Tema nº 1: Sistema</w:t>
      </w:r>
      <w:r>
        <w:rPr>
          <w:b/>
        </w:rPr>
        <w:t xml:space="preserve"> de representación de la Tierra</w:t>
      </w:r>
    </w:p>
    <w:p w:rsidR="00005676" w:rsidRDefault="006D2D2B">
      <w:pPr>
        <w:rPr>
          <w:b/>
        </w:rPr>
      </w:pPr>
      <w:r>
        <w:rPr>
          <w:b/>
        </w:rPr>
        <w:t xml:space="preserve">     Indicaciones</w:t>
      </w:r>
    </w:p>
    <w:p w:rsidR="00005676" w:rsidRDefault="006D2D2B">
      <w:r>
        <w:t xml:space="preserve">         1-Busca en libro o en internet, las respuestas de las preguntas.</w:t>
      </w:r>
    </w:p>
    <w:p w:rsidR="00005676" w:rsidRDefault="006D2D2B">
      <w:r>
        <w:t xml:space="preserve">          2-Ilustra con  dibujos o figuras.</w:t>
      </w:r>
    </w:p>
    <w:p w:rsidR="00005676" w:rsidRDefault="006D2D2B">
      <w:r>
        <w:t xml:space="preserve">          3-Resuelve el taller.</w:t>
      </w:r>
    </w:p>
    <w:p w:rsidR="00005676" w:rsidRDefault="006D2D2B">
      <w:pPr>
        <w:rPr>
          <w:b/>
        </w:rPr>
      </w:pPr>
      <w:r>
        <w:rPr>
          <w:b/>
        </w:rPr>
        <w:t>Cuestionario</w:t>
      </w:r>
    </w:p>
    <w:p w:rsidR="00005676" w:rsidRDefault="006D2D2B">
      <w:r>
        <w:t>1-¿Qué es la Cartografía?</w:t>
      </w:r>
    </w:p>
    <w:p w:rsidR="00005676" w:rsidRDefault="006D2D2B">
      <w:r>
        <w:t>2-Resume la evolu</w:t>
      </w:r>
      <w:r>
        <w:t>ción histórica de la Cartografía, anotando los aportes de los griegos de la Edad Antigua, en la Edad Media, y los aportes a partir de 1900.</w:t>
      </w:r>
    </w:p>
    <w:p w:rsidR="00005676" w:rsidRDefault="006D2D2B">
      <w:r>
        <w:t>3-¿Qué son las canevás?</w:t>
      </w:r>
    </w:p>
    <w:p w:rsidR="00005676" w:rsidRDefault="006D2D2B">
      <w:r>
        <w:t>4-¿Qué es la escala?</w:t>
      </w:r>
    </w:p>
    <w:p w:rsidR="00005676" w:rsidRDefault="006D2D2B">
      <w:r>
        <w:t>5-Anota los tipos de escala que existen.</w:t>
      </w:r>
    </w:p>
    <w:p w:rsidR="00005676" w:rsidRDefault="006D2D2B">
      <w:r>
        <w:t>6-¿Qué son las proyecciones ca</w:t>
      </w:r>
      <w:r>
        <w:t>rtográficas?</w:t>
      </w:r>
    </w:p>
    <w:p w:rsidR="00005676" w:rsidRDefault="006D2D2B">
      <w:r>
        <w:t>7-Menciona y caracteriza las proyecciones cartográficas.</w:t>
      </w:r>
    </w:p>
    <w:p w:rsidR="00005676" w:rsidRDefault="006D2D2B">
      <w:r>
        <w:t>8-Menciona y caracteriza las nuevas técnicas aplicadas ala Cartografía.</w:t>
      </w:r>
    </w:p>
    <w:p w:rsidR="00005676" w:rsidRDefault="006D2D2B">
      <w:r>
        <w:t>9- ¿Qué es la Teledetección?</w:t>
      </w:r>
    </w:p>
    <w:p w:rsidR="00005676" w:rsidRDefault="006D2D2B">
      <w:pPr>
        <w:rPr>
          <w:b/>
        </w:rPr>
      </w:pPr>
      <w:r>
        <w:rPr>
          <w:b/>
        </w:rPr>
        <w:t>Taller</w:t>
      </w:r>
    </w:p>
    <w:p w:rsidR="00005676" w:rsidRDefault="006D2D2B">
      <w:r>
        <w:lastRenderedPageBreak/>
        <w:t>I-Parte: Llena espacios</w:t>
      </w:r>
    </w:p>
    <w:p w:rsidR="00005676" w:rsidRDefault="006D2D2B">
      <w:r>
        <w:t xml:space="preserve">    1-La ciencia y la técnica dedicada a la confección</w:t>
      </w:r>
      <w:r>
        <w:t xml:space="preserve"> y trazado de los mapas se llama:</w:t>
      </w:r>
    </w:p>
    <w:p w:rsidR="00005676" w:rsidRDefault="006D2D2B">
      <w:pPr>
        <w:pStyle w:val="Prrafodelista"/>
        <w:numPr>
          <w:ilvl w:val="0"/>
          <w:numId w:val="4"/>
        </w:numPr>
      </w:pPr>
      <w:r>
        <w:t>_______________________</w:t>
      </w:r>
    </w:p>
    <w:p w:rsidR="00005676" w:rsidRDefault="006D2D2B">
      <w:r>
        <w:t xml:space="preserve">    2-A las cuadrículas de meridianos y paralelos trazadas en un mapa se llaman:</w:t>
      </w:r>
    </w:p>
    <w:p w:rsidR="00005676" w:rsidRDefault="006D2D2B">
      <w:pPr>
        <w:pStyle w:val="Prrafodelista"/>
        <w:numPr>
          <w:ilvl w:val="0"/>
          <w:numId w:val="5"/>
        </w:numPr>
      </w:pPr>
      <w:r>
        <w:t>______________________</w:t>
      </w:r>
    </w:p>
    <w:p w:rsidR="00005676" w:rsidRDefault="006D2D2B">
      <w:r>
        <w:t xml:space="preserve">  3-La distancia que separa dos puntos en el mapa y la distancia real en la tierra se llama:</w:t>
      </w:r>
    </w:p>
    <w:p w:rsidR="00005676" w:rsidRDefault="006D2D2B">
      <w:pPr>
        <w:pStyle w:val="Prrafodelista"/>
        <w:numPr>
          <w:ilvl w:val="0"/>
          <w:numId w:val="6"/>
        </w:numPr>
      </w:pPr>
      <w:r>
        <w:t>______________________</w:t>
      </w:r>
    </w:p>
    <w:p w:rsidR="00005676" w:rsidRDefault="006D2D2B">
      <w:r>
        <w:t xml:space="preserve">  4-Un tipo de escala que existe es:</w:t>
      </w:r>
    </w:p>
    <w:p w:rsidR="00005676" w:rsidRDefault="006D2D2B">
      <w:pPr>
        <w:pStyle w:val="Prrafodelista"/>
        <w:numPr>
          <w:ilvl w:val="0"/>
          <w:numId w:val="7"/>
        </w:numPr>
      </w:pPr>
      <w:r>
        <w:t>______________________</w:t>
      </w:r>
    </w:p>
    <w:p w:rsidR="00005676" w:rsidRDefault="006D2D2B">
      <w:r>
        <w:t xml:space="preserve"> 5-La representación en un plano de toda o parte de la superficie terrestre se llama:</w:t>
      </w:r>
    </w:p>
    <w:p w:rsidR="00005676" w:rsidRDefault="006D2D2B">
      <w:pPr>
        <w:pStyle w:val="Prrafodelista"/>
        <w:numPr>
          <w:ilvl w:val="0"/>
          <w:numId w:val="8"/>
        </w:numPr>
      </w:pPr>
      <w:r>
        <w:t>_______________________</w:t>
      </w:r>
    </w:p>
    <w:p w:rsidR="00005676" w:rsidRDefault="006D2D2B">
      <w:r>
        <w:t xml:space="preserve">  6-Tres tipos de proyecciones cartográficas son:</w:t>
      </w:r>
    </w:p>
    <w:p w:rsidR="00005676" w:rsidRDefault="006D2D2B">
      <w:pPr>
        <w:pStyle w:val="Prrafodelista"/>
        <w:numPr>
          <w:ilvl w:val="0"/>
          <w:numId w:val="9"/>
        </w:numPr>
      </w:pPr>
      <w:r>
        <w:t>_____________</w:t>
      </w:r>
      <w:r>
        <w:t>__________</w:t>
      </w:r>
    </w:p>
    <w:p w:rsidR="00005676" w:rsidRDefault="006D2D2B">
      <w:pPr>
        <w:pStyle w:val="Prrafodelista"/>
        <w:numPr>
          <w:ilvl w:val="0"/>
          <w:numId w:val="9"/>
        </w:numPr>
      </w:pPr>
      <w:r>
        <w:t>_______________________</w:t>
      </w:r>
    </w:p>
    <w:p w:rsidR="00005676" w:rsidRDefault="006D2D2B">
      <w:pPr>
        <w:pStyle w:val="Prrafodelista"/>
        <w:numPr>
          <w:ilvl w:val="0"/>
          <w:numId w:val="9"/>
        </w:numPr>
      </w:pPr>
      <w:r>
        <w:t>_______________________</w:t>
      </w:r>
    </w:p>
    <w:p w:rsidR="00005676" w:rsidRDefault="006D2D2B">
      <w:r>
        <w:t xml:space="preserve">  7-Dos de las nuevas técnicas aplicadas a la Cartografía son:</w:t>
      </w:r>
    </w:p>
    <w:p w:rsidR="00005676" w:rsidRDefault="006D2D2B">
      <w:pPr>
        <w:pStyle w:val="Prrafodelista"/>
        <w:numPr>
          <w:ilvl w:val="0"/>
          <w:numId w:val="10"/>
        </w:numPr>
      </w:pPr>
      <w:r>
        <w:t>_______________________</w:t>
      </w:r>
    </w:p>
    <w:p w:rsidR="00005676" w:rsidRDefault="006D2D2B">
      <w:pPr>
        <w:pStyle w:val="Prrafodelista"/>
        <w:numPr>
          <w:ilvl w:val="0"/>
          <w:numId w:val="10"/>
        </w:numPr>
      </w:pPr>
      <w:r>
        <w:t>_______________________</w:t>
      </w:r>
    </w:p>
    <w:p w:rsidR="00005676" w:rsidRDefault="00005676">
      <w:pPr>
        <w:ind w:left="450"/>
      </w:pPr>
    </w:p>
    <w:p w:rsidR="00005676" w:rsidRDefault="006D2D2B">
      <w:pPr>
        <w:rPr>
          <w:b/>
        </w:rPr>
      </w:pPr>
      <w:r>
        <w:rPr>
          <w:b/>
        </w:rPr>
        <w:t>Tema nº 2: Representación de la tierra en mapas</w:t>
      </w:r>
    </w:p>
    <w:p w:rsidR="00005676" w:rsidRDefault="006D2D2B">
      <w:r>
        <w:t xml:space="preserve">        </w:t>
      </w:r>
      <w:r>
        <w:rPr>
          <w:b/>
        </w:rPr>
        <w:t>Indicaciones:</w:t>
      </w:r>
    </w:p>
    <w:p w:rsidR="00005676" w:rsidRDefault="006D2D2B">
      <w:r>
        <w:t xml:space="preserve">            1-B</w:t>
      </w:r>
      <w:r>
        <w:t>usca en libros o en internet, las respuestas del cuestionario.</w:t>
      </w:r>
    </w:p>
    <w:p w:rsidR="00005676" w:rsidRDefault="006D2D2B">
      <w:r>
        <w:t xml:space="preserve">            2-Ilustra con dibujos o figuras.</w:t>
      </w:r>
    </w:p>
    <w:p w:rsidR="00005676" w:rsidRDefault="006D2D2B">
      <w:r>
        <w:t xml:space="preserve">            3-Resuelve el taller.</w:t>
      </w:r>
    </w:p>
    <w:p w:rsidR="00005676" w:rsidRDefault="006D2D2B">
      <w:pPr>
        <w:rPr>
          <w:b/>
        </w:rPr>
      </w:pPr>
      <w:r>
        <w:rPr>
          <w:b/>
        </w:rPr>
        <w:t>Cuestionario</w:t>
      </w:r>
    </w:p>
    <w:p w:rsidR="00005676" w:rsidRDefault="006D2D2B">
      <w:pPr>
        <w:pStyle w:val="Prrafodelista"/>
        <w:numPr>
          <w:ilvl w:val="0"/>
          <w:numId w:val="11"/>
        </w:numPr>
      </w:pPr>
      <w:r>
        <w:t>¿Cuáles son los pasos para la elaboración de un mapa?</w:t>
      </w:r>
    </w:p>
    <w:p w:rsidR="00005676" w:rsidRDefault="006D2D2B">
      <w:pPr>
        <w:pStyle w:val="Prrafodelista"/>
        <w:numPr>
          <w:ilvl w:val="0"/>
          <w:numId w:val="11"/>
        </w:numPr>
      </w:pPr>
      <w:r>
        <w:t xml:space="preserve">¿Qué podemos usar para detallar la topografía </w:t>
      </w:r>
      <w:r>
        <w:t>del terreno?</w:t>
      </w:r>
    </w:p>
    <w:p w:rsidR="00005676" w:rsidRDefault="006D2D2B">
      <w:pPr>
        <w:pStyle w:val="Prrafodelista"/>
        <w:numPr>
          <w:ilvl w:val="0"/>
          <w:numId w:val="11"/>
        </w:numPr>
      </w:pPr>
      <w:r>
        <w:lastRenderedPageBreak/>
        <w:t>Menciona los dos tipos de mapas que existen.</w:t>
      </w:r>
    </w:p>
    <w:p w:rsidR="00005676" w:rsidRDefault="006D2D2B">
      <w:pPr>
        <w:pStyle w:val="Prrafodelista"/>
        <w:numPr>
          <w:ilvl w:val="0"/>
          <w:numId w:val="11"/>
        </w:numPr>
      </w:pPr>
      <w:r>
        <w:t>¿Qué son los mapas generales? Da ejemplos.</w:t>
      </w:r>
    </w:p>
    <w:p w:rsidR="00005676" w:rsidRDefault="006D2D2B">
      <w:pPr>
        <w:pStyle w:val="Prrafodelista"/>
        <w:numPr>
          <w:ilvl w:val="0"/>
          <w:numId w:val="11"/>
        </w:numPr>
      </w:pPr>
      <w:r>
        <w:t>¿Qué son los mapas temáticos? Da ejemplos.</w:t>
      </w:r>
    </w:p>
    <w:p w:rsidR="00005676" w:rsidRDefault="006D2D2B">
      <w:pPr>
        <w:pStyle w:val="Prrafodelista"/>
        <w:numPr>
          <w:ilvl w:val="0"/>
          <w:numId w:val="11"/>
        </w:numPr>
      </w:pPr>
      <w:r>
        <w:t>Menciona los símbolos convencionales que se usan en los mapas</w:t>
      </w:r>
    </w:p>
    <w:p w:rsidR="00005676" w:rsidRDefault="006D2D2B">
      <w:pPr>
        <w:pStyle w:val="Prrafodelista"/>
        <w:numPr>
          <w:ilvl w:val="0"/>
          <w:numId w:val="11"/>
        </w:numPr>
      </w:pPr>
      <w:r>
        <w:t>¿Qué representan los colores en los mapas?</w:t>
      </w:r>
    </w:p>
    <w:p w:rsidR="00005676" w:rsidRDefault="006D2D2B">
      <w:pPr>
        <w:rPr>
          <w:b/>
        </w:rPr>
      </w:pPr>
      <w:r>
        <w:rPr>
          <w:b/>
        </w:rPr>
        <w:t>Taller</w:t>
      </w:r>
    </w:p>
    <w:p w:rsidR="00005676" w:rsidRDefault="006D2D2B">
      <w:r>
        <w:t>I-Parte: Llena espacios</w:t>
      </w:r>
    </w:p>
    <w:p w:rsidR="00005676" w:rsidRDefault="006D2D2B">
      <w:pPr>
        <w:pStyle w:val="Prrafodelista"/>
        <w:numPr>
          <w:ilvl w:val="0"/>
          <w:numId w:val="12"/>
        </w:numPr>
      </w:pPr>
      <w:r>
        <w:t>Tres pasos para la elaboración de un mapa son:</w:t>
      </w:r>
    </w:p>
    <w:p w:rsidR="00005676" w:rsidRDefault="006D2D2B">
      <w:pPr>
        <w:pStyle w:val="Prrafodelista"/>
        <w:numPr>
          <w:ilvl w:val="0"/>
          <w:numId w:val="13"/>
        </w:numPr>
      </w:pPr>
      <w:r>
        <w:t>________________________</w:t>
      </w:r>
    </w:p>
    <w:p w:rsidR="00005676" w:rsidRDefault="006D2D2B">
      <w:pPr>
        <w:pStyle w:val="Prrafodelista"/>
        <w:numPr>
          <w:ilvl w:val="0"/>
          <w:numId w:val="13"/>
        </w:numPr>
      </w:pPr>
      <w:r>
        <w:t>________________________</w:t>
      </w:r>
    </w:p>
    <w:p w:rsidR="00005676" w:rsidRDefault="006D2D2B">
      <w:pPr>
        <w:pStyle w:val="Prrafodelista"/>
        <w:numPr>
          <w:ilvl w:val="0"/>
          <w:numId w:val="13"/>
        </w:numPr>
      </w:pPr>
      <w:r>
        <w:t>_______________________</w:t>
      </w:r>
    </w:p>
    <w:p w:rsidR="00005676" w:rsidRDefault="006D2D2B">
      <w:pPr>
        <w:pStyle w:val="Prrafodelista"/>
        <w:numPr>
          <w:ilvl w:val="0"/>
          <w:numId w:val="12"/>
        </w:numPr>
      </w:pPr>
      <w:r>
        <w:t>Para detallar la topografía del terreno podemos usar:</w:t>
      </w:r>
    </w:p>
    <w:p w:rsidR="00005676" w:rsidRDefault="006D2D2B">
      <w:pPr>
        <w:pStyle w:val="Prrafodelista"/>
        <w:numPr>
          <w:ilvl w:val="0"/>
          <w:numId w:val="14"/>
        </w:numPr>
      </w:pPr>
      <w:r>
        <w:t>______________________</w:t>
      </w:r>
    </w:p>
    <w:p w:rsidR="00005676" w:rsidRDefault="006D2D2B">
      <w:pPr>
        <w:pStyle w:val="Prrafodelista"/>
        <w:numPr>
          <w:ilvl w:val="0"/>
          <w:numId w:val="14"/>
        </w:numPr>
      </w:pPr>
      <w:r>
        <w:t>______________________</w:t>
      </w:r>
    </w:p>
    <w:p w:rsidR="00005676" w:rsidRDefault="006D2D2B">
      <w:pPr>
        <w:pStyle w:val="Prrafodelista"/>
        <w:numPr>
          <w:ilvl w:val="0"/>
          <w:numId w:val="14"/>
        </w:numPr>
      </w:pPr>
      <w:r>
        <w:t>___________</w:t>
      </w:r>
      <w:r>
        <w:t>___________</w:t>
      </w:r>
    </w:p>
    <w:p w:rsidR="00005676" w:rsidRDefault="006D2D2B">
      <w:r>
        <w:t xml:space="preserve">      3-Los dos tipos de mapas que existen son:</w:t>
      </w:r>
    </w:p>
    <w:p w:rsidR="00005676" w:rsidRDefault="006D2D2B">
      <w:pPr>
        <w:pStyle w:val="Prrafodelista"/>
        <w:numPr>
          <w:ilvl w:val="0"/>
          <w:numId w:val="15"/>
        </w:numPr>
      </w:pPr>
      <w:r>
        <w:t>_______________________</w:t>
      </w:r>
    </w:p>
    <w:p w:rsidR="00005676" w:rsidRDefault="006D2D2B">
      <w:pPr>
        <w:pStyle w:val="Prrafodelista"/>
        <w:numPr>
          <w:ilvl w:val="0"/>
          <w:numId w:val="15"/>
        </w:numPr>
      </w:pPr>
      <w:r>
        <w:t>_______________________</w:t>
      </w:r>
    </w:p>
    <w:p w:rsidR="00005676" w:rsidRDefault="006D2D2B">
      <w:r>
        <w:t xml:space="preserve">      4-Tres símbolos convencionales de los mapas son:</w:t>
      </w:r>
    </w:p>
    <w:p w:rsidR="00005676" w:rsidRDefault="006D2D2B">
      <w:pPr>
        <w:pStyle w:val="Prrafodelista"/>
        <w:numPr>
          <w:ilvl w:val="0"/>
          <w:numId w:val="16"/>
        </w:numPr>
      </w:pPr>
      <w:r>
        <w:t>_______________________</w:t>
      </w:r>
    </w:p>
    <w:p w:rsidR="00005676" w:rsidRDefault="006D2D2B">
      <w:pPr>
        <w:pStyle w:val="Prrafodelista"/>
        <w:numPr>
          <w:ilvl w:val="0"/>
          <w:numId w:val="16"/>
        </w:numPr>
      </w:pPr>
      <w:r>
        <w:t>_______________________</w:t>
      </w:r>
    </w:p>
    <w:p w:rsidR="00005676" w:rsidRDefault="006D2D2B">
      <w:pPr>
        <w:pStyle w:val="Prrafodelista"/>
        <w:numPr>
          <w:ilvl w:val="0"/>
          <w:numId w:val="16"/>
        </w:numPr>
      </w:pPr>
      <w:r>
        <w:t>_______________________</w:t>
      </w:r>
    </w:p>
    <w:p w:rsidR="00005676" w:rsidRDefault="006D2D2B">
      <w:r>
        <w:t xml:space="preserve">       5-Los colores </w:t>
      </w:r>
      <w:r>
        <w:t>en los mapas representan:</w:t>
      </w:r>
    </w:p>
    <w:p w:rsidR="00005676" w:rsidRDefault="006D2D2B">
      <w:pPr>
        <w:pStyle w:val="Prrafodelista"/>
        <w:numPr>
          <w:ilvl w:val="0"/>
          <w:numId w:val="17"/>
        </w:numPr>
      </w:pPr>
      <w:r>
        <w:t>_______________________</w:t>
      </w:r>
    </w:p>
    <w:p w:rsidR="00005676" w:rsidRDefault="00005676">
      <w:pPr>
        <w:ind w:left="1140"/>
      </w:pPr>
    </w:p>
    <w:p w:rsidR="00005676" w:rsidRDefault="006D2D2B">
      <w:r>
        <w:t xml:space="preserve">         </w:t>
      </w:r>
    </w:p>
    <w:p w:rsidR="00005676" w:rsidRDefault="00005676">
      <w:pPr>
        <w:pStyle w:val="Prrafodelista"/>
        <w:ind w:left="1080"/>
      </w:pPr>
    </w:p>
    <w:p w:rsidR="00005676" w:rsidRDefault="006D2D2B">
      <w:pPr>
        <w:jc w:val="center"/>
      </w:pPr>
      <w:r>
        <w:lastRenderedPageBreak/>
        <w:t>Ministerio de Educación</w:t>
      </w:r>
    </w:p>
    <w:p w:rsidR="00005676" w:rsidRDefault="006D2D2B">
      <w:pPr>
        <w:jc w:val="center"/>
      </w:pPr>
      <w:r>
        <w:t>Dirección Regional de Educación Particular</w:t>
      </w:r>
    </w:p>
    <w:p w:rsidR="00005676" w:rsidRDefault="006D2D2B">
      <w:pPr>
        <w:jc w:val="center"/>
      </w:pPr>
      <w:r>
        <w:t>Centro Educativo Bellas Luces</w:t>
      </w:r>
    </w:p>
    <w:p w:rsidR="00005676" w:rsidRDefault="006D2D2B">
      <w:pPr>
        <w:jc w:val="center"/>
      </w:pPr>
      <w:r>
        <w:rPr>
          <w:b/>
        </w:rPr>
        <w:t>Módulo nº 2  de Historia Moderna y Contemporánea</w:t>
      </w:r>
    </w:p>
    <w:p w:rsidR="00005676" w:rsidRDefault="006D2D2B">
      <w:pPr>
        <w:jc w:val="center"/>
        <w:rPr>
          <w:b/>
        </w:rPr>
      </w:pPr>
      <w:r>
        <w:rPr>
          <w:b/>
        </w:rPr>
        <w:t>Grado 10º</w:t>
      </w:r>
    </w:p>
    <w:p w:rsidR="00005676" w:rsidRDefault="006D2D2B">
      <w:pPr>
        <w:jc w:val="center"/>
        <w:rPr>
          <w:b/>
        </w:rPr>
      </w:pPr>
      <w:r>
        <w:rPr>
          <w:b/>
        </w:rPr>
        <w:t>Profesor: Ultimio Hernández</w:t>
      </w:r>
    </w:p>
    <w:p w:rsidR="00005676" w:rsidRDefault="006D2D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    FECHA DE ENTREGA: Martes 21 de abril</w:t>
      </w:r>
    </w:p>
    <w:p w:rsidR="00005676" w:rsidRDefault="006D2D2B">
      <w:r>
        <w:rPr>
          <w:rFonts w:ascii="Arial" w:hAnsi="Arial" w:cs="Arial"/>
          <w:b/>
          <w:sz w:val="24"/>
          <w:szCs w:val="24"/>
        </w:rPr>
        <w:t>Indicaciones generales:</w:t>
      </w:r>
      <w:r>
        <w:rPr>
          <w:rFonts w:ascii="Arial" w:hAnsi="Arial" w:cs="Arial"/>
          <w:bCs/>
          <w:sz w:val="24"/>
          <w:szCs w:val="24"/>
        </w:rPr>
        <w:t xml:space="preserve"> Enviar el módulo resuelto por correo  </w:t>
      </w:r>
    </w:p>
    <w:p w:rsidR="00005676" w:rsidRDefault="006D2D2B">
      <w:hyperlink r:id="rId9" w:history="1">
        <w:r>
          <w:rPr>
            <w:rStyle w:val="Hipervnculo"/>
            <w:rFonts w:ascii="Arial" w:hAnsi="Arial" w:cs="Arial"/>
            <w:bCs/>
            <w:sz w:val="24"/>
            <w:szCs w:val="24"/>
          </w:rPr>
          <w:t>ultimiohernandez2020@gmail.com</w:t>
        </w:r>
      </w:hyperlink>
      <w:r>
        <w:rPr>
          <w:rFonts w:ascii="Arial" w:hAnsi="Arial" w:cs="Arial"/>
          <w:bCs/>
          <w:sz w:val="24"/>
          <w:szCs w:val="24"/>
        </w:rPr>
        <w:t>.. Si no lo logra, entregar cuando regresamos.</w:t>
      </w:r>
    </w:p>
    <w:p w:rsidR="00005676" w:rsidRDefault="006D2D2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-Los talleres se desarrollan en el mismo módulo, las investigaciones y cuestionarios en hojas aparte.</w:t>
      </w:r>
    </w:p>
    <w:p w:rsidR="00005676" w:rsidRDefault="006D2D2B">
      <w:pPr>
        <w:jc w:val="both"/>
        <w:rPr>
          <w:b/>
        </w:rPr>
      </w:pPr>
      <w:r>
        <w:rPr>
          <w:b/>
        </w:rPr>
        <w:t>Tema nº 1: Generalidades de la modernidad</w:t>
      </w:r>
    </w:p>
    <w:p w:rsidR="00005676" w:rsidRDefault="006D2D2B">
      <w:pPr>
        <w:jc w:val="both"/>
      </w:pPr>
      <w:r>
        <w:t xml:space="preserve">  </w:t>
      </w:r>
      <w:r>
        <w:rPr>
          <w:b/>
        </w:rPr>
        <w:t xml:space="preserve"> Indicaciones</w:t>
      </w:r>
    </w:p>
    <w:p w:rsidR="00005676" w:rsidRDefault="006D2D2B">
      <w:pPr>
        <w:pStyle w:val="Prrafodelista"/>
        <w:numPr>
          <w:ilvl w:val="0"/>
          <w:numId w:val="18"/>
        </w:numPr>
        <w:jc w:val="both"/>
      </w:pPr>
      <w:r>
        <w:t>Busca en tu cuaderno, libros o internet, las respuestas del cuestionario.</w:t>
      </w:r>
    </w:p>
    <w:p w:rsidR="00005676" w:rsidRDefault="006D2D2B">
      <w:pPr>
        <w:pStyle w:val="Prrafodelista"/>
        <w:numPr>
          <w:ilvl w:val="0"/>
          <w:numId w:val="18"/>
        </w:numPr>
        <w:jc w:val="both"/>
      </w:pPr>
      <w:r>
        <w:t>Ilustra con dibuj</w:t>
      </w:r>
      <w:r>
        <w:t>os o figuras.</w:t>
      </w:r>
    </w:p>
    <w:p w:rsidR="00005676" w:rsidRDefault="006D2D2B">
      <w:pPr>
        <w:pStyle w:val="Prrafodelista"/>
        <w:numPr>
          <w:ilvl w:val="0"/>
          <w:numId w:val="18"/>
        </w:numPr>
        <w:jc w:val="both"/>
      </w:pPr>
      <w:r>
        <w:t>Desarrolla el taller.</w:t>
      </w:r>
    </w:p>
    <w:p w:rsidR="00005676" w:rsidRDefault="006D2D2B">
      <w:pPr>
        <w:jc w:val="both"/>
        <w:rPr>
          <w:b/>
        </w:rPr>
      </w:pPr>
      <w:r>
        <w:rPr>
          <w:b/>
        </w:rPr>
        <w:t>Cuestionario</w:t>
      </w:r>
    </w:p>
    <w:p w:rsidR="00005676" w:rsidRDefault="006D2D2B">
      <w:pPr>
        <w:pStyle w:val="Prrafodelista"/>
        <w:numPr>
          <w:ilvl w:val="0"/>
          <w:numId w:val="19"/>
        </w:numPr>
        <w:jc w:val="both"/>
      </w:pPr>
      <w:r>
        <w:t>¿Dónde podemos encontrar los antecedentes de la modernidad?</w:t>
      </w:r>
    </w:p>
    <w:p w:rsidR="00005676" w:rsidRDefault="006D2D2B">
      <w:pPr>
        <w:pStyle w:val="Prrafodelista"/>
        <w:numPr>
          <w:ilvl w:val="0"/>
          <w:numId w:val="19"/>
        </w:numPr>
        <w:jc w:val="both"/>
      </w:pPr>
      <w:r>
        <w:t>Cronológicamente, ¿Dónde inicia y termina la Edad Moderna?</w:t>
      </w:r>
    </w:p>
    <w:p w:rsidR="00005676" w:rsidRDefault="006D2D2B">
      <w:pPr>
        <w:pStyle w:val="Prrafodelista"/>
        <w:numPr>
          <w:ilvl w:val="0"/>
          <w:numId w:val="19"/>
        </w:numPr>
        <w:jc w:val="both"/>
      </w:pPr>
      <w:r>
        <w:t>¿Qué hechos sobresalientes distinguen el período conocido como Edad Moderna?</w:t>
      </w:r>
    </w:p>
    <w:p w:rsidR="00005676" w:rsidRDefault="006D2D2B">
      <w:pPr>
        <w:pStyle w:val="Prrafodelista"/>
        <w:numPr>
          <w:ilvl w:val="0"/>
          <w:numId w:val="19"/>
        </w:numPr>
        <w:jc w:val="both"/>
      </w:pPr>
      <w:r>
        <w:t xml:space="preserve">¿Qué </w:t>
      </w:r>
      <w:r>
        <w:t>transformaciones en el orden económico, político, religioso y social, ocurren en los siglos X V  y  XVI ?</w:t>
      </w:r>
    </w:p>
    <w:p w:rsidR="00005676" w:rsidRDefault="006D2D2B">
      <w:pPr>
        <w:jc w:val="both"/>
        <w:rPr>
          <w:b/>
        </w:rPr>
      </w:pPr>
      <w:r>
        <w:rPr>
          <w:b/>
        </w:rPr>
        <w:t xml:space="preserve"> Taller</w:t>
      </w:r>
    </w:p>
    <w:p w:rsidR="00005676" w:rsidRDefault="006D2D2B">
      <w:pPr>
        <w:jc w:val="both"/>
      </w:pPr>
      <w:r>
        <w:t xml:space="preserve">         I-Parte: Llena espacio</w:t>
      </w:r>
    </w:p>
    <w:p w:rsidR="00005676" w:rsidRDefault="006D2D2B">
      <w:pPr>
        <w:pStyle w:val="Prrafodelista"/>
        <w:numPr>
          <w:ilvl w:val="0"/>
          <w:numId w:val="20"/>
        </w:numPr>
        <w:jc w:val="both"/>
      </w:pPr>
      <w:r>
        <w:t>Los antecedentes de la modernidad los podemos encontrar en las luchas llamadas:</w:t>
      </w:r>
    </w:p>
    <w:p w:rsidR="00005676" w:rsidRDefault="006D2D2B">
      <w:pPr>
        <w:pStyle w:val="Prrafodelista"/>
        <w:numPr>
          <w:ilvl w:val="0"/>
          <w:numId w:val="21"/>
        </w:numPr>
        <w:jc w:val="both"/>
      </w:pPr>
      <w:r>
        <w:t>__________________</w:t>
      </w:r>
    </w:p>
    <w:p w:rsidR="00005676" w:rsidRDefault="006D2D2B">
      <w:pPr>
        <w:jc w:val="both"/>
      </w:pPr>
      <w:r>
        <w:t xml:space="preserve">                  2-Las fechas y acontecimientos que marcan el inicio de la Edad moderna son:</w:t>
      </w:r>
    </w:p>
    <w:p w:rsidR="00005676" w:rsidRDefault="006D2D2B">
      <w:pPr>
        <w:pStyle w:val="Prrafodelista"/>
        <w:numPr>
          <w:ilvl w:val="0"/>
          <w:numId w:val="22"/>
        </w:numPr>
        <w:jc w:val="both"/>
      </w:pPr>
      <w:r>
        <w:t>___________       ___________________________________</w:t>
      </w:r>
    </w:p>
    <w:p w:rsidR="00005676" w:rsidRDefault="006D2D2B">
      <w:pPr>
        <w:pStyle w:val="Prrafodelista"/>
        <w:numPr>
          <w:ilvl w:val="0"/>
          <w:numId w:val="22"/>
        </w:numPr>
        <w:jc w:val="both"/>
      </w:pPr>
      <w:r>
        <w:lastRenderedPageBreak/>
        <w:t>___________       ___________________________________</w:t>
      </w:r>
    </w:p>
    <w:p w:rsidR="00005676" w:rsidRDefault="006D2D2B">
      <w:pPr>
        <w:jc w:val="both"/>
      </w:pPr>
      <w:r>
        <w:t xml:space="preserve">                  3-Las fechas y acontecimientos que m</w:t>
      </w:r>
      <w:r>
        <w:t>arcan el fin de la Edad moderna son:</w:t>
      </w:r>
    </w:p>
    <w:p w:rsidR="00005676" w:rsidRDefault="006D2D2B">
      <w:pPr>
        <w:pStyle w:val="Prrafodelista"/>
        <w:numPr>
          <w:ilvl w:val="0"/>
          <w:numId w:val="23"/>
        </w:numPr>
        <w:jc w:val="both"/>
      </w:pPr>
      <w:r>
        <w:t>___________      ___________________________________</w:t>
      </w:r>
    </w:p>
    <w:p w:rsidR="00005676" w:rsidRDefault="006D2D2B">
      <w:r>
        <w:t xml:space="preserve">                  4-Dos hechos sobresalientes que distinguen el período conocido como Edad                       Moderna son: </w:t>
      </w:r>
    </w:p>
    <w:p w:rsidR="00005676" w:rsidRDefault="006D2D2B">
      <w:pPr>
        <w:pStyle w:val="Prrafodelista"/>
        <w:numPr>
          <w:ilvl w:val="0"/>
          <w:numId w:val="24"/>
        </w:numPr>
      </w:pPr>
      <w:r>
        <w:t>_______________________________________</w:t>
      </w:r>
      <w:r>
        <w:t>____</w:t>
      </w:r>
    </w:p>
    <w:p w:rsidR="00005676" w:rsidRDefault="006D2D2B">
      <w:pPr>
        <w:pStyle w:val="Prrafodelista"/>
        <w:numPr>
          <w:ilvl w:val="0"/>
          <w:numId w:val="24"/>
        </w:numPr>
      </w:pPr>
      <w:r>
        <w:t>___________________________________________</w:t>
      </w:r>
    </w:p>
    <w:p w:rsidR="00005676" w:rsidRDefault="00005676">
      <w:pPr>
        <w:ind w:left="1590"/>
      </w:pPr>
    </w:p>
    <w:p w:rsidR="00005676" w:rsidRDefault="006D2D2B">
      <w:pPr>
        <w:rPr>
          <w:b/>
        </w:rPr>
      </w:pPr>
      <w:r>
        <w:rPr>
          <w:b/>
        </w:rPr>
        <w:t>Tema nº 2: Revolución comercial o época de los descubrimientos geográficos</w:t>
      </w:r>
    </w:p>
    <w:p w:rsidR="00005676" w:rsidRDefault="006D2D2B">
      <w:pPr>
        <w:rPr>
          <w:b/>
        </w:rPr>
      </w:pPr>
      <w:r>
        <w:rPr>
          <w:b/>
        </w:rPr>
        <w:t xml:space="preserve">   Indicaciones</w:t>
      </w:r>
    </w:p>
    <w:p w:rsidR="00005676" w:rsidRDefault="006D2D2B">
      <w:pPr>
        <w:pStyle w:val="Prrafodelista"/>
        <w:numPr>
          <w:ilvl w:val="0"/>
          <w:numId w:val="25"/>
        </w:numPr>
      </w:pPr>
      <w:r>
        <w:t>Busca en libros o en internet las respuestas de las preguntas.</w:t>
      </w:r>
    </w:p>
    <w:p w:rsidR="00005676" w:rsidRDefault="006D2D2B">
      <w:pPr>
        <w:pStyle w:val="Prrafodelista"/>
        <w:numPr>
          <w:ilvl w:val="0"/>
          <w:numId w:val="25"/>
        </w:numPr>
      </w:pPr>
      <w:r>
        <w:t>Ilustra con figuras o dibujos.</w:t>
      </w:r>
    </w:p>
    <w:p w:rsidR="00005676" w:rsidRDefault="006D2D2B">
      <w:pPr>
        <w:pStyle w:val="Prrafodelista"/>
        <w:numPr>
          <w:ilvl w:val="0"/>
          <w:numId w:val="25"/>
        </w:numPr>
      </w:pPr>
      <w:r>
        <w:t>Desarrolla el taller.</w:t>
      </w:r>
    </w:p>
    <w:p w:rsidR="00005676" w:rsidRDefault="006D2D2B">
      <w:pPr>
        <w:rPr>
          <w:b/>
        </w:rPr>
      </w:pPr>
      <w:r>
        <w:rPr>
          <w:b/>
        </w:rPr>
        <w:t xml:space="preserve">  Cuestionario</w:t>
      </w:r>
    </w:p>
    <w:p w:rsidR="00005676" w:rsidRDefault="006D2D2B">
      <w:pPr>
        <w:pStyle w:val="Prrafodelista"/>
        <w:numPr>
          <w:ilvl w:val="0"/>
          <w:numId w:val="26"/>
        </w:numPr>
      </w:pPr>
      <w:r>
        <w:t>Anota los antecedentes de la revolución comercial.</w:t>
      </w:r>
    </w:p>
    <w:p w:rsidR="00005676" w:rsidRDefault="006D2D2B">
      <w:pPr>
        <w:pStyle w:val="Prrafodelista"/>
        <w:numPr>
          <w:ilvl w:val="0"/>
          <w:numId w:val="26"/>
        </w:numPr>
      </w:pPr>
      <w:r>
        <w:t>Anota y explica las causas de la revolución comercial.</w:t>
      </w:r>
    </w:p>
    <w:p w:rsidR="00005676" w:rsidRDefault="006D2D2B">
      <w:pPr>
        <w:pStyle w:val="Prrafodelista"/>
        <w:numPr>
          <w:ilvl w:val="0"/>
          <w:numId w:val="26"/>
        </w:numPr>
      </w:pPr>
      <w:r>
        <w:t>Anota las empresas descubridoras, en esa época.</w:t>
      </w:r>
    </w:p>
    <w:p w:rsidR="00005676" w:rsidRDefault="006D2D2B">
      <w:pPr>
        <w:pStyle w:val="Prrafodelista"/>
        <w:numPr>
          <w:ilvl w:val="0"/>
          <w:numId w:val="26"/>
        </w:numPr>
      </w:pPr>
      <w:r>
        <w:t>Anota y explica las consecuencias o efectos de la revolución comercial.</w:t>
      </w:r>
    </w:p>
    <w:p w:rsidR="00005676" w:rsidRDefault="006D2D2B">
      <w:pPr>
        <w:rPr>
          <w:b/>
        </w:rPr>
      </w:pPr>
      <w:r>
        <w:rPr>
          <w:b/>
        </w:rPr>
        <w:t>Taller</w:t>
      </w:r>
    </w:p>
    <w:p w:rsidR="00005676" w:rsidRDefault="006D2D2B">
      <w:r>
        <w:t xml:space="preserve">    </w:t>
      </w:r>
      <w:r>
        <w:t>I-Parte: Llena espacios</w:t>
      </w:r>
    </w:p>
    <w:p w:rsidR="00005676" w:rsidRDefault="006D2D2B">
      <w:pPr>
        <w:pStyle w:val="Prrafodelista"/>
        <w:numPr>
          <w:ilvl w:val="0"/>
          <w:numId w:val="27"/>
        </w:numPr>
      </w:pPr>
      <w:r>
        <w:t>Dos antecedentes de la revolución comercial son:</w:t>
      </w:r>
    </w:p>
    <w:p w:rsidR="00005676" w:rsidRDefault="006D2D2B">
      <w:pPr>
        <w:pStyle w:val="Prrafodelista"/>
        <w:numPr>
          <w:ilvl w:val="0"/>
          <w:numId w:val="28"/>
        </w:numPr>
      </w:pPr>
      <w:r>
        <w:t>________________________</w:t>
      </w:r>
    </w:p>
    <w:p w:rsidR="00005676" w:rsidRDefault="006D2D2B">
      <w:pPr>
        <w:pStyle w:val="Prrafodelista"/>
        <w:numPr>
          <w:ilvl w:val="0"/>
          <w:numId w:val="28"/>
        </w:numPr>
      </w:pPr>
      <w:r>
        <w:t>________________________</w:t>
      </w:r>
    </w:p>
    <w:p w:rsidR="00005676" w:rsidRDefault="006D2D2B">
      <w:pPr>
        <w:pStyle w:val="Prrafodelista"/>
        <w:numPr>
          <w:ilvl w:val="0"/>
          <w:numId w:val="27"/>
        </w:numPr>
      </w:pPr>
      <w:r>
        <w:t>Las causas de la revolución comercial se pueden agrupar así:</w:t>
      </w:r>
    </w:p>
    <w:p w:rsidR="00005676" w:rsidRDefault="006D2D2B">
      <w:pPr>
        <w:pStyle w:val="Prrafodelista"/>
        <w:numPr>
          <w:ilvl w:val="0"/>
          <w:numId w:val="29"/>
        </w:numPr>
      </w:pPr>
      <w:r>
        <w:t>________________________</w:t>
      </w:r>
    </w:p>
    <w:p w:rsidR="00005676" w:rsidRDefault="006D2D2B">
      <w:pPr>
        <w:pStyle w:val="Prrafodelista"/>
        <w:numPr>
          <w:ilvl w:val="0"/>
          <w:numId w:val="29"/>
        </w:numPr>
      </w:pPr>
      <w:r>
        <w:t>________________________</w:t>
      </w:r>
    </w:p>
    <w:p w:rsidR="00005676" w:rsidRDefault="006D2D2B">
      <w:pPr>
        <w:pStyle w:val="Prrafodelista"/>
        <w:numPr>
          <w:ilvl w:val="0"/>
          <w:numId w:val="29"/>
        </w:numPr>
      </w:pPr>
      <w:r>
        <w:t>______________________</w:t>
      </w:r>
      <w:r>
        <w:t>__</w:t>
      </w:r>
    </w:p>
    <w:p w:rsidR="00005676" w:rsidRDefault="006D2D2B">
      <w:pPr>
        <w:pStyle w:val="Prrafodelista"/>
        <w:numPr>
          <w:ilvl w:val="0"/>
          <w:numId w:val="27"/>
        </w:numPr>
      </w:pPr>
      <w:r>
        <w:t>Las empresas descubridoras eran:</w:t>
      </w:r>
    </w:p>
    <w:p w:rsidR="00005676" w:rsidRDefault="006D2D2B">
      <w:pPr>
        <w:pStyle w:val="Prrafodelista"/>
        <w:numPr>
          <w:ilvl w:val="0"/>
          <w:numId w:val="30"/>
        </w:numPr>
      </w:pPr>
      <w:r>
        <w:lastRenderedPageBreak/>
        <w:t xml:space="preserve">_________________________ </w:t>
      </w:r>
    </w:p>
    <w:p w:rsidR="00005676" w:rsidRDefault="006D2D2B">
      <w:pPr>
        <w:pStyle w:val="Prrafodelista"/>
        <w:numPr>
          <w:ilvl w:val="0"/>
          <w:numId w:val="30"/>
        </w:numPr>
      </w:pPr>
      <w:r>
        <w:t>_________________________</w:t>
      </w:r>
    </w:p>
    <w:p w:rsidR="00005676" w:rsidRDefault="006D2D2B">
      <w:pPr>
        <w:pStyle w:val="Prrafodelista"/>
        <w:numPr>
          <w:ilvl w:val="0"/>
          <w:numId w:val="30"/>
        </w:numPr>
      </w:pPr>
      <w:r>
        <w:t>_________________________</w:t>
      </w:r>
    </w:p>
    <w:p w:rsidR="00005676" w:rsidRDefault="006D2D2B">
      <w:pPr>
        <w:pStyle w:val="Prrafodelista"/>
        <w:numPr>
          <w:ilvl w:val="0"/>
          <w:numId w:val="27"/>
        </w:numPr>
      </w:pPr>
      <w:r>
        <w:t>Una consecuencia económica de la revolución comercial es:</w:t>
      </w:r>
    </w:p>
    <w:p w:rsidR="00005676" w:rsidRDefault="006D2D2B">
      <w:pPr>
        <w:pStyle w:val="Prrafodelista"/>
        <w:numPr>
          <w:ilvl w:val="0"/>
          <w:numId w:val="31"/>
        </w:numPr>
      </w:pPr>
      <w:r>
        <w:t>________________________</w:t>
      </w:r>
    </w:p>
    <w:p w:rsidR="00005676" w:rsidRDefault="006D2D2B">
      <w:r>
        <w:t xml:space="preserve">          5-Una consecuencia  política de esta revolución </w:t>
      </w:r>
      <w:r>
        <w:t xml:space="preserve">es: </w:t>
      </w:r>
    </w:p>
    <w:p w:rsidR="00005676" w:rsidRDefault="006D2D2B">
      <w:pPr>
        <w:pStyle w:val="Prrafodelista"/>
        <w:numPr>
          <w:ilvl w:val="0"/>
          <w:numId w:val="32"/>
        </w:numPr>
      </w:pPr>
      <w:r>
        <w:t>________________________</w:t>
      </w:r>
    </w:p>
    <w:p w:rsidR="00005676" w:rsidRDefault="00005676"/>
    <w:p w:rsidR="00005676" w:rsidRDefault="006D2D2B">
      <w:r>
        <w:t xml:space="preserve">      </w:t>
      </w:r>
    </w:p>
    <w:p w:rsidR="00005676" w:rsidRDefault="00005676">
      <w:pPr>
        <w:ind w:left="795"/>
        <w:jc w:val="both"/>
      </w:pPr>
    </w:p>
    <w:p w:rsidR="00005676" w:rsidRDefault="00005676">
      <w:pPr>
        <w:jc w:val="both"/>
      </w:pPr>
    </w:p>
    <w:p w:rsidR="00005676" w:rsidRDefault="00005676">
      <w:pPr>
        <w:ind w:left="450"/>
        <w:jc w:val="both"/>
      </w:pPr>
    </w:p>
    <w:p w:rsidR="00005676" w:rsidRDefault="00005676"/>
    <w:p w:rsidR="00005676" w:rsidRDefault="00005676"/>
    <w:p w:rsidR="00005676" w:rsidRDefault="00005676">
      <w:pPr>
        <w:ind w:left="990"/>
      </w:pPr>
    </w:p>
    <w:p w:rsidR="00005676" w:rsidRDefault="00005676">
      <w:pPr>
        <w:ind w:left="990"/>
      </w:pPr>
    </w:p>
    <w:p w:rsidR="00005676" w:rsidRDefault="00005676"/>
    <w:p w:rsidR="00005676" w:rsidRDefault="006D2D2B">
      <w:r>
        <w:t xml:space="preserve">           </w:t>
      </w:r>
    </w:p>
    <w:p w:rsidR="00005676" w:rsidRDefault="00005676">
      <w:pPr>
        <w:jc w:val="center"/>
      </w:pPr>
    </w:p>
    <w:p w:rsidR="00005676" w:rsidRDefault="00005676">
      <w:pPr>
        <w:jc w:val="center"/>
      </w:pPr>
    </w:p>
    <w:sectPr w:rsidR="00005676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2B" w:rsidRDefault="006D2D2B">
      <w:pPr>
        <w:spacing w:after="0" w:line="240" w:lineRule="auto"/>
      </w:pPr>
      <w:r>
        <w:separator/>
      </w:r>
    </w:p>
  </w:endnote>
  <w:endnote w:type="continuationSeparator" w:id="0">
    <w:p w:rsidR="006D2D2B" w:rsidRDefault="006D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2B" w:rsidRDefault="006D2D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D2D2B" w:rsidRDefault="006D2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398"/>
    <w:multiLevelType w:val="multilevel"/>
    <w:tmpl w:val="3766A37E"/>
    <w:lvl w:ilvl="0">
      <w:start w:val="1"/>
      <w:numFmt w:val="lowerLetter"/>
      <w:lvlText w:val="%1-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B085544"/>
    <w:multiLevelType w:val="multilevel"/>
    <w:tmpl w:val="956275DA"/>
    <w:lvl w:ilvl="0">
      <w:start w:val="1"/>
      <w:numFmt w:val="lowerLetter"/>
      <w:lvlText w:val="%1-"/>
      <w:lvlJc w:val="left"/>
      <w:pPr>
        <w:ind w:left="1410" w:hanging="360"/>
      </w:pPr>
    </w:lvl>
    <w:lvl w:ilvl="1">
      <w:start w:val="1"/>
      <w:numFmt w:val="lowerLetter"/>
      <w:lvlText w:val="%2."/>
      <w:lvlJc w:val="left"/>
      <w:pPr>
        <w:ind w:left="2130" w:hanging="360"/>
      </w:pPr>
    </w:lvl>
    <w:lvl w:ilvl="2">
      <w:start w:val="1"/>
      <w:numFmt w:val="lowerRoman"/>
      <w:lvlText w:val="%3."/>
      <w:lvlJc w:val="right"/>
      <w:pPr>
        <w:ind w:left="2850" w:hanging="180"/>
      </w:pPr>
    </w:lvl>
    <w:lvl w:ilvl="3">
      <w:start w:val="1"/>
      <w:numFmt w:val="decimal"/>
      <w:lvlText w:val="%4."/>
      <w:lvlJc w:val="left"/>
      <w:pPr>
        <w:ind w:left="3570" w:hanging="360"/>
      </w:pPr>
    </w:lvl>
    <w:lvl w:ilvl="4">
      <w:start w:val="1"/>
      <w:numFmt w:val="lowerLetter"/>
      <w:lvlText w:val="%5."/>
      <w:lvlJc w:val="left"/>
      <w:pPr>
        <w:ind w:left="4290" w:hanging="360"/>
      </w:pPr>
    </w:lvl>
    <w:lvl w:ilvl="5">
      <w:start w:val="1"/>
      <w:numFmt w:val="lowerRoman"/>
      <w:lvlText w:val="%6."/>
      <w:lvlJc w:val="right"/>
      <w:pPr>
        <w:ind w:left="5010" w:hanging="180"/>
      </w:pPr>
    </w:lvl>
    <w:lvl w:ilvl="6">
      <w:start w:val="1"/>
      <w:numFmt w:val="decimal"/>
      <w:lvlText w:val="%7."/>
      <w:lvlJc w:val="left"/>
      <w:pPr>
        <w:ind w:left="5730" w:hanging="360"/>
      </w:pPr>
    </w:lvl>
    <w:lvl w:ilvl="7">
      <w:start w:val="1"/>
      <w:numFmt w:val="lowerLetter"/>
      <w:lvlText w:val="%8."/>
      <w:lvlJc w:val="left"/>
      <w:pPr>
        <w:ind w:left="6450" w:hanging="360"/>
      </w:pPr>
    </w:lvl>
    <w:lvl w:ilvl="8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0B6D02B9"/>
    <w:multiLevelType w:val="multilevel"/>
    <w:tmpl w:val="3D7627CA"/>
    <w:lvl w:ilvl="0">
      <w:start w:val="1"/>
      <w:numFmt w:val="lowerLetter"/>
      <w:lvlText w:val="%1-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FD936B6"/>
    <w:multiLevelType w:val="multilevel"/>
    <w:tmpl w:val="68DEAD2C"/>
    <w:lvl w:ilvl="0">
      <w:start w:val="1"/>
      <w:numFmt w:val="decimal"/>
      <w:lvlText w:val="%1-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A0E34DD"/>
    <w:multiLevelType w:val="multilevel"/>
    <w:tmpl w:val="5DAA9B40"/>
    <w:lvl w:ilvl="0">
      <w:start w:val="1"/>
      <w:numFmt w:val="lowerLetter"/>
      <w:lvlText w:val="%1-"/>
      <w:lvlJc w:val="left"/>
      <w:pPr>
        <w:ind w:left="1365" w:hanging="360"/>
      </w:pPr>
    </w:lvl>
    <w:lvl w:ilvl="1">
      <w:start w:val="1"/>
      <w:numFmt w:val="lowerLetter"/>
      <w:lvlText w:val="%2."/>
      <w:lvlJc w:val="left"/>
      <w:pPr>
        <w:ind w:left="2085" w:hanging="360"/>
      </w:pPr>
    </w:lvl>
    <w:lvl w:ilvl="2">
      <w:start w:val="1"/>
      <w:numFmt w:val="lowerRoman"/>
      <w:lvlText w:val="%3."/>
      <w:lvlJc w:val="right"/>
      <w:pPr>
        <w:ind w:left="2805" w:hanging="180"/>
      </w:pPr>
    </w:lvl>
    <w:lvl w:ilvl="3">
      <w:start w:val="1"/>
      <w:numFmt w:val="decimal"/>
      <w:lvlText w:val="%4."/>
      <w:lvlJc w:val="left"/>
      <w:pPr>
        <w:ind w:left="3525" w:hanging="360"/>
      </w:pPr>
    </w:lvl>
    <w:lvl w:ilvl="4">
      <w:start w:val="1"/>
      <w:numFmt w:val="lowerLetter"/>
      <w:lvlText w:val="%5."/>
      <w:lvlJc w:val="left"/>
      <w:pPr>
        <w:ind w:left="4245" w:hanging="360"/>
      </w:pPr>
    </w:lvl>
    <w:lvl w:ilvl="5">
      <w:start w:val="1"/>
      <w:numFmt w:val="lowerRoman"/>
      <w:lvlText w:val="%6."/>
      <w:lvlJc w:val="right"/>
      <w:pPr>
        <w:ind w:left="4965" w:hanging="180"/>
      </w:pPr>
    </w:lvl>
    <w:lvl w:ilvl="6">
      <w:start w:val="1"/>
      <w:numFmt w:val="decimal"/>
      <w:lvlText w:val="%7."/>
      <w:lvlJc w:val="left"/>
      <w:pPr>
        <w:ind w:left="5685" w:hanging="360"/>
      </w:pPr>
    </w:lvl>
    <w:lvl w:ilvl="7">
      <w:start w:val="1"/>
      <w:numFmt w:val="lowerLetter"/>
      <w:lvlText w:val="%8."/>
      <w:lvlJc w:val="left"/>
      <w:pPr>
        <w:ind w:left="6405" w:hanging="360"/>
      </w:pPr>
    </w:lvl>
    <w:lvl w:ilvl="8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20D54FB6"/>
    <w:multiLevelType w:val="multilevel"/>
    <w:tmpl w:val="7E865268"/>
    <w:lvl w:ilvl="0">
      <w:start w:val="1"/>
      <w:numFmt w:val="decimal"/>
      <w:lvlText w:val="%1-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20677C7"/>
    <w:multiLevelType w:val="multilevel"/>
    <w:tmpl w:val="B06C9942"/>
    <w:lvl w:ilvl="0">
      <w:start w:val="1"/>
      <w:numFmt w:val="lowerLetter"/>
      <w:lvlText w:val="%1-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7A5968"/>
    <w:multiLevelType w:val="multilevel"/>
    <w:tmpl w:val="5F9A0710"/>
    <w:lvl w:ilvl="0">
      <w:start w:val="1"/>
      <w:numFmt w:val="lowerLetter"/>
      <w:lvlText w:val="%1-"/>
      <w:lvlJc w:val="left"/>
      <w:pPr>
        <w:ind w:left="1410" w:hanging="360"/>
      </w:pPr>
    </w:lvl>
    <w:lvl w:ilvl="1">
      <w:start w:val="1"/>
      <w:numFmt w:val="lowerLetter"/>
      <w:lvlText w:val="%2."/>
      <w:lvlJc w:val="left"/>
      <w:pPr>
        <w:ind w:left="2130" w:hanging="360"/>
      </w:pPr>
    </w:lvl>
    <w:lvl w:ilvl="2">
      <w:start w:val="1"/>
      <w:numFmt w:val="lowerRoman"/>
      <w:lvlText w:val="%3."/>
      <w:lvlJc w:val="right"/>
      <w:pPr>
        <w:ind w:left="2850" w:hanging="180"/>
      </w:pPr>
    </w:lvl>
    <w:lvl w:ilvl="3">
      <w:start w:val="1"/>
      <w:numFmt w:val="decimal"/>
      <w:lvlText w:val="%4."/>
      <w:lvlJc w:val="left"/>
      <w:pPr>
        <w:ind w:left="3570" w:hanging="360"/>
      </w:pPr>
    </w:lvl>
    <w:lvl w:ilvl="4">
      <w:start w:val="1"/>
      <w:numFmt w:val="lowerLetter"/>
      <w:lvlText w:val="%5."/>
      <w:lvlJc w:val="left"/>
      <w:pPr>
        <w:ind w:left="4290" w:hanging="360"/>
      </w:pPr>
    </w:lvl>
    <w:lvl w:ilvl="5">
      <w:start w:val="1"/>
      <w:numFmt w:val="lowerRoman"/>
      <w:lvlText w:val="%6."/>
      <w:lvlJc w:val="right"/>
      <w:pPr>
        <w:ind w:left="5010" w:hanging="180"/>
      </w:pPr>
    </w:lvl>
    <w:lvl w:ilvl="6">
      <w:start w:val="1"/>
      <w:numFmt w:val="decimal"/>
      <w:lvlText w:val="%7."/>
      <w:lvlJc w:val="left"/>
      <w:pPr>
        <w:ind w:left="5730" w:hanging="360"/>
      </w:pPr>
    </w:lvl>
    <w:lvl w:ilvl="7">
      <w:start w:val="1"/>
      <w:numFmt w:val="lowerLetter"/>
      <w:lvlText w:val="%8."/>
      <w:lvlJc w:val="left"/>
      <w:pPr>
        <w:ind w:left="6450" w:hanging="360"/>
      </w:pPr>
    </w:lvl>
    <w:lvl w:ilvl="8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283C31EA"/>
    <w:multiLevelType w:val="multilevel"/>
    <w:tmpl w:val="359645B6"/>
    <w:lvl w:ilvl="0">
      <w:start w:val="1"/>
      <w:numFmt w:val="decimal"/>
      <w:lvlText w:val="%1-"/>
      <w:lvlJc w:val="left"/>
      <w:pPr>
        <w:ind w:left="510" w:hanging="36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3."/>
      <w:lvlJc w:val="right"/>
      <w:pPr>
        <w:ind w:left="1950" w:hanging="180"/>
      </w:pPr>
    </w:lvl>
    <w:lvl w:ilvl="3">
      <w:start w:val="1"/>
      <w:numFmt w:val="decimal"/>
      <w:lvlText w:val="%4."/>
      <w:lvlJc w:val="left"/>
      <w:pPr>
        <w:ind w:left="2670" w:hanging="360"/>
      </w:pPr>
    </w:lvl>
    <w:lvl w:ilvl="4">
      <w:start w:val="1"/>
      <w:numFmt w:val="lowerLetter"/>
      <w:lvlText w:val="%5."/>
      <w:lvlJc w:val="left"/>
      <w:pPr>
        <w:ind w:left="3390" w:hanging="360"/>
      </w:pPr>
    </w:lvl>
    <w:lvl w:ilvl="5">
      <w:start w:val="1"/>
      <w:numFmt w:val="lowerRoman"/>
      <w:lvlText w:val="%6."/>
      <w:lvlJc w:val="right"/>
      <w:pPr>
        <w:ind w:left="4110" w:hanging="180"/>
      </w:pPr>
    </w:lvl>
    <w:lvl w:ilvl="6">
      <w:start w:val="1"/>
      <w:numFmt w:val="decimal"/>
      <w:lvlText w:val="%7."/>
      <w:lvlJc w:val="left"/>
      <w:pPr>
        <w:ind w:left="4830" w:hanging="360"/>
      </w:pPr>
    </w:lvl>
    <w:lvl w:ilvl="7">
      <w:start w:val="1"/>
      <w:numFmt w:val="lowerLetter"/>
      <w:lvlText w:val="%8."/>
      <w:lvlJc w:val="left"/>
      <w:pPr>
        <w:ind w:left="5550" w:hanging="360"/>
      </w:pPr>
    </w:lvl>
    <w:lvl w:ilvl="8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32EF3B01"/>
    <w:multiLevelType w:val="multilevel"/>
    <w:tmpl w:val="AC6A0D96"/>
    <w:lvl w:ilvl="0">
      <w:start w:val="1"/>
      <w:numFmt w:val="lowerLetter"/>
      <w:lvlText w:val="%1-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33B73ED2"/>
    <w:multiLevelType w:val="multilevel"/>
    <w:tmpl w:val="A358DC4C"/>
    <w:lvl w:ilvl="0">
      <w:start w:val="1"/>
      <w:numFmt w:val="lowerLetter"/>
      <w:lvlText w:val="%1-"/>
      <w:lvlJc w:val="left"/>
      <w:pPr>
        <w:ind w:left="1905" w:hanging="360"/>
      </w:pPr>
    </w:lvl>
    <w:lvl w:ilvl="1">
      <w:start w:val="1"/>
      <w:numFmt w:val="lowerLetter"/>
      <w:lvlText w:val="%2."/>
      <w:lvlJc w:val="left"/>
      <w:pPr>
        <w:ind w:left="2625" w:hanging="360"/>
      </w:pPr>
    </w:lvl>
    <w:lvl w:ilvl="2">
      <w:start w:val="1"/>
      <w:numFmt w:val="lowerRoman"/>
      <w:lvlText w:val="%3."/>
      <w:lvlJc w:val="right"/>
      <w:pPr>
        <w:ind w:left="3345" w:hanging="180"/>
      </w:pPr>
    </w:lvl>
    <w:lvl w:ilvl="3">
      <w:start w:val="1"/>
      <w:numFmt w:val="decimal"/>
      <w:lvlText w:val="%4."/>
      <w:lvlJc w:val="left"/>
      <w:pPr>
        <w:ind w:left="4065" w:hanging="360"/>
      </w:pPr>
    </w:lvl>
    <w:lvl w:ilvl="4">
      <w:start w:val="1"/>
      <w:numFmt w:val="lowerLetter"/>
      <w:lvlText w:val="%5."/>
      <w:lvlJc w:val="left"/>
      <w:pPr>
        <w:ind w:left="4785" w:hanging="360"/>
      </w:pPr>
    </w:lvl>
    <w:lvl w:ilvl="5">
      <w:start w:val="1"/>
      <w:numFmt w:val="lowerRoman"/>
      <w:lvlText w:val="%6."/>
      <w:lvlJc w:val="right"/>
      <w:pPr>
        <w:ind w:left="5505" w:hanging="180"/>
      </w:pPr>
    </w:lvl>
    <w:lvl w:ilvl="6">
      <w:start w:val="1"/>
      <w:numFmt w:val="decimal"/>
      <w:lvlText w:val="%7."/>
      <w:lvlJc w:val="left"/>
      <w:pPr>
        <w:ind w:left="6225" w:hanging="360"/>
      </w:pPr>
    </w:lvl>
    <w:lvl w:ilvl="7">
      <w:start w:val="1"/>
      <w:numFmt w:val="lowerLetter"/>
      <w:lvlText w:val="%8."/>
      <w:lvlJc w:val="left"/>
      <w:pPr>
        <w:ind w:left="6945" w:hanging="360"/>
      </w:pPr>
    </w:lvl>
    <w:lvl w:ilvl="8">
      <w:start w:val="1"/>
      <w:numFmt w:val="lowerRoman"/>
      <w:lvlText w:val="%9."/>
      <w:lvlJc w:val="right"/>
      <w:pPr>
        <w:ind w:left="7665" w:hanging="180"/>
      </w:pPr>
    </w:lvl>
  </w:abstractNum>
  <w:abstractNum w:abstractNumId="11" w15:restartNumberingAfterBreak="0">
    <w:nsid w:val="33C83593"/>
    <w:multiLevelType w:val="multilevel"/>
    <w:tmpl w:val="1D547424"/>
    <w:lvl w:ilvl="0">
      <w:start w:val="1"/>
      <w:numFmt w:val="lowerLetter"/>
      <w:lvlText w:val="%1-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34027545"/>
    <w:multiLevelType w:val="multilevel"/>
    <w:tmpl w:val="3A30CC28"/>
    <w:lvl w:ilvl="0">
      <w:start w:val="1"/>
      <w:numFmt w:val="decimal"/>
      <w:lvlText w:val="%1-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55A698A"/>
    <w:multiLevelType w:val="multilevel"/>
    <w:tmpl w:val="60CE47C4"/>
    <w:lvl w:ilvl="0">
      <w:start w:val="1"/>
      <w:numFmt w:val="lowerLetter"/>
      <w:lvlText w:val="%1-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38392348"/>
    <w:multiLevelType w:val="multilevel"/>
    <w:tmpl w:val="6CFEE3B8"/>
    <w:lvl w:ilvl="0">
      <w:start w:val="1"/>
      <w:numFmt w:val="decimal"/>
      <w:lvlText w:val="%1-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39024258"/>
    <w:multiLevelType w:val="multilevel"/>
    <w:tmpl w:val="F80C8CD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62274"/>
    <w:multiLevelType w:val="multilevel"/>
    <w:tmpl w:val="DA6E6362"/>
    <w:lvl w:ilvl="0">
      <w:start w:val="1"/>
      <w:numFmt w:val="lowerLetter"/>
      <w:lvlText w:val="%1-"/>
      <w:lvlJc w:val="left"/>
      <w:pPr>
        <w:ind w:left="1950" w:hanging="360"/>
      </w:pPr>
    </w:lvl>
    <w:lvl w:ilvl="1">
      <w:start w:val="1"/>
      <w:numFmt w:val="lowerLetter"/>
      <w:lvlText w:val="%2."/>
      <w:lvlJc w:val="left"/>
      <w:pPr>
        <w:ind w:left="2670" w:hanging="360"/>
      </w:pPr>
    </w:lvl>
    <w:lvl w:ilvl="2">
      <w:start w:val="1"/>
      <w:numFmt w:val="lowerRoman"/>
      <w:lvlText w:val="%3."/>
      <w:lvlJc w:val="right"/>
      <w:pPr>
        <w:ind w:left="3390" w:hanging="180"/>
      </w:pPr>
    </w:lvl>
    <w:lvl w:ilvl="3">
      <w:start w:val="1"/>
      <w:numFmt w:val="decimal"/>
      <w:lvlText w:val="%4."/>
      <w:lvlJc w:val="left"/>
      <w:pPr>
        <w:ind w:left="4110" w:hanging="360"/>
      </w:pPr>
    </w:lvl>
    <w:lvl w:ilvl="4">
      <w:start w:val="1"/>
      <w:numFmt w:val="lowerLetter"/>
      <w:lvlText w:val="%5."/>
      <w:lvlJc w:val="left"/>
      <w:pPr>
        <w:ind w:left="4830" w:hanging="360"/>
      </w:pPr>
    </w:lvl>
    <w:lvl w:ilvl="5">
      <w:start w:val="1"/>
      <w:numFmt w:val="lowerRoman"/>
      <w:lvlText w:val="%6."/>
      <w:lvlJc w:val="right"/>
      <w:pPr>
        <w:ind w:left="5550" w:hanging="180"/>
      </w:pPr>
    </w:lvl>
    <w:lvl w:ilvl="6">
      <w:start w:val="1"/>
      <w:numFmt w:val="decimal"/>
      <w:lvlText w:val="%7."/>
      <w:lvlJc w:val="left"/>
      <w:pPr>
        <w:ind w:left="6270" w:hanging="360"/>
      </w:pPr>
    </w:lvl>
    <w:lvl w:ilvl="7">
      <w:start w:val="1"/>
      <w:numFmt w:val="lowerLetter"/>
      <w:lvlText w:val="%8."/>
      <w:lvlJc w:val="left"/>
      <w:pPr>
        <w:ind w:left="6990" w:hanging="360"/>
      </w:pPr>
    </w:lvl>
    <w:lvl w:ilvl="8">
      <w:start w:val="1"/>
      <w:numFmt w:val="lowerRoman"/>
      <w:lvlText w:val="%9."/>
      <w:lvlJc w:val="right"/>
      <w:pPr>
        <w:ind w:left="7710" w:hanging="180"/>
      </w:pPr>
    </w:lvl>
  </w:abstractNum>
  <w:abstractNum w:abstractNumId="17" w15:restartNumberingAfterBreak="0">
    <w:nsid w:val="4B293272"/>
    <w:multiLevelType w:val="multilevel"/>
    <w:tmpl w:val="E97CD298"/>
    <w:lvl w:ilvl="0">
      <w:start w:val="1"/>
      <w:numFmt w:val="lowerLetter"/>
      <w:lvlText w:val="%1-"/>
      <w:lvlJc w:val="left"/>
      <w:pPr>
        <w:ind w:left="1905" w:hanging="360"/>
      </w:pPr>
    </w:lvl>
    <w:lvl w:ilvl="1">
      <w:start w:val="1"/>
      <w:numFmt w:val="lowerLetter"/>
      <w:lvlText w:val="%2."/>
      <w:lvlJc w:val="left"/>
      <w:pPr>
        <w:ind w:left="2625" w:hanging="360"/>
      </w:pPr>
    </w:lvl>
    <w:lvl w:ilvl="2">
      <w:start w:val="1"/>
      <w:numFmt w:val="lowerRoman"/>
      <w:lvlText w:val="%3."/>
      <w:lvlJc w:val="right"/>
      <w:pPr>
        <w:ind w:left="3345" w:hanging="180"/>
      </w:pPr>
    </w:lvl>
    <w:lvl w:ilvl="3">
      <w:start w:val="1"/>
      <w:numFmt w:val="decimal"/>
      <w:lvlText w:val="%4."/>
      <w:lvlJc w:val="left"/>
      <w:pPr>
        <w:ind w:left="4065" w:hanging="360"/>
      </w:pPr>
    </w:lvl>
    <w:lvl w:ilvl="4">
      <w:start w:val="1"/>
      <w:numFmt w:val="lowerLetter"/>
      <w:lvlText w:val="%5."/>
      <w:lvlJc w:val="left"/>
      <w:pPr>
        <w:ind w:left="4785" w:hanging="360"/>
      </w:pPr>
    </w:lvl>
    <w:lvl w:ilvl="5">
      <w:start w:val="1"/>
      <w:numFmt w:val="lowerRoman"/>
      <w:lvlText w:val="%6."/>
      <w:lvlJc w:val="right"/>
      <w:pPr>
        <w:ind w:left="5505" w:hanging="180"/>
      </w:pPr>
    </w:lvl>
    <w:lvl w:ilvl="6">
      <w:start w:val="1"/>
      <w:numFmt w:val="decimal"/>
      <w:lvlText w:val="%7."/>
      <w:lvlJc w:val="left"/>
      <w:pPr>
        <w:ind w:left="6225" w:hanging="360"/>
      </w:pPr>
    </w:lvl>
    <w:lvl w:ilvl="7">
      <w:start w:val="1"/>
      <w:numFmt w:val="lowerLetter"/>
      <w:lvlText w:val="%8."/>
      <w:lvlJc w:val="left"/>
      <w:pPr>
        <w:ind w:left="6945" w:hanging="360"/>
      </w:pPr>
    </w:lvl>
    <w:lvl w:ilvl="8">
      <w:start w:val="1"/>
      <w:numFmt w:val="lowerRoman"/>
      <w:lvlText w:val="%9."/>
      <w:lvlJc w:val="right"/>
      <w:pPr>
        <w:ind w:left="7665" w:hanging="180"/>
      </w:pPr>
    </w:lvl>
  </w:abstractNum>
  <w:abstractNum w:abstractNumId="18" w15:restartNumberingAfterBreak="0">
    <w:nsid w:val="53041409"/>
    <w:multiLevelType w:val="multilevel"/>
    <w:tmpl w:val="AF12E386"/>
    <w:lvl w:ilvl="0">
      <w:start w:val="1"/>
      <w:numFmt w:val="lowerLetter"/>
      <w:lvlText w:val="%1-"/>
      <w:lvlJc w:val="left"/>
      <w:pPr>
        <w:ind w:left="1350" w:hanging="360"/>
      </w:p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3A51E84"/>
    <w:multiLevelType w:val="multilevel"/>
    <w:tmpl w:val="D0668ADE"/>
    <w:lvl w:ilvl="0">
      <w:start w:val="1"/>
      <w:numFmt w:val="lowerLetter"/>
      <w:lvlText w:val="%1-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567D3636"/>
    <w:multiLevelType w:val="multilevel"/>
    <w:tmpl w:val="D110E42C"/>
    <w:lvl w:ilvl="0">
      <w:start w:val="1"/>
      <w:numFmt w:val="decimal"/>
      <w:lvlText w:val="%1-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B5C140B"/>
    <w:multiLevelType w:val="multilevel"/>
    <w:tmpl w:val="1F844D18"/>
    <w:lvl w:ilvl="0">
      <w:start w:val="1"/>
      <w:numFmt w:val="lowerLetter"/>
      <w:lvlText w:val="%1-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D77665B"/>
    <w:multiLevelType w:val="multilevel"/>
    <w:tmpl w:val="D6E48DA0"/>
    <w:lvl w:ilvl="0">
      <w:start w:val="1"/>
      <w:numFmt w:val="lowerLetter"/>
      <w:lvlText w:val="%1-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5FEB0F27"/>
    <w:multiLevelType w:val="multilevel"/>
    <w:tmpl w:val="0D9C5C32"/>
    <w:lvl w:ilvl="0">
      <w:start w:val="1"/>
      <w:numFmt w:val="lowerLetter"/>
      <w:lvlText w:val="%1-"/>
      <w:lvlJc w:val="left"/>
      <w:pPr>
        <w:ind w:left="1815" w:hanging="360"/>
      </w:pPr>
    </w:lvl>
    <w:lvl w:ilvl="1">
      <w:start w:val="1"/>
      <w:numFmt w:val="lowerLetter"/>
      <w:lvlText w:val="%2."/>
      <w:lvlJc w:val="left"/>
      <w:pPr>
        <w:ind w:left="2535" w:hanging="360"/>
      </w:pPr>
    </w:lvl>
    <w:lvl w:ilvl="2">
      <w:start w:val="1"/>
      <w:numFmt w:val="lowerRoman"/>
      <w:lvlText w:val="%3."/>
      <w:lvlJc w:val="right"/>
      <w:pPr>
        <w:ind w:left="3255" w:hanging="180"/>
      </w:pPr>
    </w:lvl>
    <w:lvl w:ilvl="3">
      <w:start w:val="1"/>
      <w:numFmt w:val="decimal"/>
      <w:lvlText w:val="%4."/>
      <w:lvlJc w:val="left"/>
      <w:pPr>
        <w:ind w:left="3975" w:hanging="360"/>
      </w:pPr>
    </w:lvl>
    <w:lvl w:ilvl="4">
      <w:start w:val="1"/>
      <w:numFmt w:val="lowerLetter"/>
      <w:lvlText w:val="%5."/>
      <w:lvlJc w:val="left"/>
      <w:pPr>
        <w:ind w:left="4695" w:hanging="360"/>
      </w:pPr>
    </w:lvl>
    <w:lvl w:ilvl="5">
      <w:start w:val="1"/>
      <w:numFmt w:val="lowerRoman"/>
      <w:lvlText w:val="%6."/>
      <w:lvlJc w:val="right"/>
      <w:pPr>
        <w:ind w:left="5415" w:hanging="180"/>
      </w:pPr>
    </w:lvl>
    <w:lvl w:ilvl="6">
      <w:start w:val="1"/>
      <w:numFmt w:val="decimal"/>
      <w:lvlText w:val="%7."/>
      <w:lvlJc w:val="left"/>
      <w:pPr>
        <w:ind w:left="6135" w:hanging="360"/>
      </w:pPr>
    </w:lvl>
    <w:lvl w:ilvl="7">
      <w:start w:val="1"/>
      <w:numFmt w:val="lowerLetter"/>
      <w:lvlText w:val="%8."/>
      <w:lvlJc w:val="left"/>
      <w:pPr>
        <w:ind w:left="6855" w:hanging="360"/>
      </w:pPr>
    </w:lvl>
    <w:lvl w:ilvl="8">
      <w:start w:val="1"/>
      <w:numFmt w:val="lowerRoman"/>
      <w:lvlText w:val="%9."/>
      <w:lvlJc w:val="right"/>
      <w:pPr>
        <w:ind w:left="7575" w:hanging="180"/>
      </w:pPr>
    </w:lvl>
  </w:abstractNum>
  <w:abstractNum w:abstractNumId="24" w15:restartNumberingAfterBreak="0">
    <w:nsid w:val="61292A24"/>
    <w:multiLevelType w:val="multilevel"/>
    <w:tmpl w:val="A05C5FF4"/>
    <w:lvl w:ilvl="0">
      <w:start w:val="1"/>
      <w:numFmt w:val="lowerLetter"/>
      <w:lvlText w:val="%1-"/>
      <w:lvlJc w:val="left"/>
      <w:pPr>
        <w:ind w:left="1275" w:hanging="360"/>
      </w:pPr>
    </w:lvl>
    <w:lvl w:ilvl="1">
      <w:start w:val="1"/>
      <w:numFmt w:val="lowerLetter"/>
      <w:lvlText w:val="%2."/>
      <w:lvlJc w:val="left"/>
      <w:pPr>
        <w:ind w:left="1995" w:hanging="360"/>
      </w:pPr>
    </w:lvl>
    <w:lvl w:ilvl="2">
      <w:start w:val="1"/>
      <w:numFmt w:val="lowerRoman"/>
      <w:lvlText w:val="%3."/>
      <w:lvlJc w:val="right"/>
      <w:pPr>
        <w:ind w:left="2715" w:hanging="180"/>
      </w:pPr>
    </w:lvl>
    <w:lvl w:ilvl="3">
      <w:start w:val="1"/>
      <w:numFmt w:val="decimal"/>
      <w:lvlText w:val="%4."/>
      <w:lvlJc w:val="left"/>
      <w:pPr>
        <w:ind w:left="3435" w:hanging="360"/>
      </w:pPr>
    </w:lvl>
    <w:lvl w:ilvl="4">
      <w:start w:val="1"/>
      <w:numFmt w:val="lowerLetter"/>
      <w:lvlText w:val="%5."/>
      <w:lvlJc w:val="left"/>
      <w:pPr>
        <w:ind w:left="4155" w:hanging="360"/>
      </w:pPr>
    </w:lvl>
    <w:lvl w:ilvl="5">
      <w:start w:val="1"/>
      <w:numFmt w:val="lowerRoman"/>
      <w:lvlText w:val="%6."/>
      <w:lvlJc w:val="right"/>
      <w:pPr>
        <w:ind w:left="4875" w:hanging="180"/>
      </w:pPr>
    </w:lvl>
    <w:lvl w:ilvl="6">
      <w:start w:val="1"/>
      <w:numFmt w:val="decimal"/>
      <w:lvlText w:val="%7."/>
      <w:lvlJc w:val="left"/>
      <w:pPr>
        <w:ind w:left="5595" w:hanging="360"/>
      </w:pPr>
    </w:lvl>
    <w:lvl w:ilvl="7">
      <w:start w:val="1"/>
      <w:numFmt w:val="lowerLetter"/>
      <w:lvlText w:val="%8."/>
      <w:lvlJc w:val="left"/>
      <w:pPr>
        <w:ind w:left="6315" w:hanging="360"/>
      </w:pPr>
    </w:lvl>
    <w:lvl w:ilvl="8">
      <w:start w:val="1"/>
      <w:numFmt w:val="lowerRoman"/>
      <w:lvlText w:val="%9."/>
      <w:lvlJc w:val="right"/>
      <w:pPr>
        <w:ind w:left="7035" w:hanging="180"/>
      </w:pPr>
    </w:lvl>
  </w:abstractNum>
  <w:abstractNum w:abstractNumId="25" w15:restartNumberingAfterBreak="0">
    <w:nsid w:val="63BD226E"/>
    <w:multiLevelType w:val="multilevel"/>
    <w:tmpl w:val="38EE7674"/>
    <w:lvl w:ilvl="0">
      <w:numFmt w:val="bullet"/>
      <w:lvlText w:val=""/>
      <w:lvlJc w:val="left"/>
      <w:pPr>
        <w:ind w:left="135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667E306E"/>
    <w:multiLevelType w:val="multilevel"/>
    <w:tmpl w:val="6EA66EC6"/>
    <w:lvl w:ilvl="0">
      <w:start w:val="1"/>
      <w:numFmt w:val="lowerLetter"/>
      <w:lvlText w:val="%1-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27" w15:restartNumberingAfterBreak="0">
    <w:nsid w:val="6B281975"/>
    <w:multiLevelType w:val="multilevel"/>
    <w:tmpl w:val="AADC69CC"/>
    <w:lvl w:ilvl="0">
      <w:start w:val="1"/>
      <w:numFmt w:val="lowerLetter"/>
      <w:lvlText w:val="%1-"/>
      <w:lvlJc w:val="left"/>
      <w:pPr>
        <w:ind w:left="1410" w:hanging="360"/>
      </w:pPr>
    </w:lvl>
    <w:lvl w:ilvl="1">
      <w:start w:val="1"/>
      <w:numFmt w:val="lowerLetter"/>
      <w:lvlText w:val="%2."/>
      <w:lvlJc w:val="left"/>
      <w:pPr>
        <w:ind w:left="2130" w:hanging="360"/>
      </w:pPr>
    </w:lvl>
    <w:lvl w:ilvl="2">
      <w:start w:val="1"/>
      <w:numFmt w:val="lowerRoman"/>
      <w:lvlText w:val="%3."/>
      <w:lvlJc w:val="right"/>
      <w:pPr>
        <w:ind w:left="2850" w:hanging="180"/>
      </w:pPr>
    </w:lvl>
    <w:lvl w:ilvl="3">
      <w:start w:val="1"/>
      <w:numFmt w:val="decimal"/>
      <w:lvlText w:val="%4."/>
      <w:lvlJc w:val="left"/>
      <w:pPr>
        <w:ind w:left="3570" w:hanging="360"/>
      </w:pPr>
    </w:lvl>
    <w:lvl w:ilvl="4">
      <w:start w:val="1"/>
      <w:numFmt w:val="lowerLetter"/>
      <w:lvlText w:val="%5."/>
      <w:lvlJc w:val="left"/>
      <w:pPr>
        <w:ind w:left="4290" w:hanging="360"/>
      </w:pPr>
    </w:lvl>
    <w:lvl w:ilvl="5">
      <w:start w:val="1"/>
      <w:numFmt w:val="lowerRoman"/>
      <w:lvlText w:val="%6."/>
      <w:lvlJc w:val="right"/>
      <w:pPr>
        <w:ind w:left="5010" w:hanging="180"/>
      </w:pPr>
    </w:lvl>
    <w:lvl w:ilvl="6">
      <w:start w:val="1"/>
      <w:numFmt w:val="decimal"/>
      <w:lvlText w:val="%7."/>
      <w:lvlJc w:val="left"/>
      <w:pPr>
        <w:ind w:left="5730" w:hanging="360"/>
      </w:pPr>
    </w:lvl>
    <w:lvl w:ilvl="7">
      <w:start w:val="1"/>
      <w:numFmt w:val="lowerLetter"/>
      <w:lvlText w:val="%8."/>
      <w:lvlJc w:val="left"/>
      <w:pPr>
        <w:ind w:left="6450" w:hanging="360"/>
      </w:pPr>
    </w:lvl>
    <w:lvl w:ilvl="8">
      <w:start w:val="1"/>
      <w:numFmt w:val="lowerRoman"/>
      <w:lvlText w:val="%9."/>
      <w:lvlJc w:val="right"/>
      <w:pPr>
        <w:ind w:left="7170" w:hanging="180"/>
      </w:pPr>
    </w:lvl>
  </w:abstractNum>
  <w:abstractNum w:abstractNumId="28" w15:restartNumberingAfterBreak="0">
    <w:nsid w:val="6D4F4D2A"/>
    <w:multiLevelType w:val="multilevel"/>
    <w:tmpl w:val="05BAFB1A"/>
    <w:lvl w:ilvl="0">
      <w:start w:val="1"/>
      <w:numFmt w:val="lowerLetter"/>
      <w:lvlText w:val="%1-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6DC56FBE"/>
    <w:multiLevelType w:val="multilevel"/>
    <w:tmpl w:val="53B470CC"/>
    <w:lvl w:ilvl="0">
      <w:start w:val="1"/>
      <w:numFmt w:val="lowerLetter"/>
      <w:lvlText w:val="%1-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6E2E3752"/>
    <w:multiLevelType w:val="multilevel"/>
    <w:tmpl w:val="0F5487E0"/>
    <w:lvl w:ilvl="0">
      <w:start w:val="1"/>
      <w:numFmt w:val="decimal"/>
      <w:lvlText w:val="%1-"/>
      <w:lvlJc w:val="lef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31" w15:restartNumberingAfterBreak="0">
    <w:nsid w:val="6F5E2623"/>
    <w:multiLevelType w:val="multilevel"/>
    <w:tmpl w:val="811A65E4"/>
    <w:lvl w:ilvl="0">
      <w:start w:val="1"/>
      <w:numFmt w:val="lowerLetter"/>
      <w:lvlText w:val="%1-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5"/>
  </w:num>
  <w:num w:numId="2">
    <w:abstractNumId w:val="18"/>
  </w:num>
  <w:num w:numId="3">
    <w:abstractNumId w:val="27"/>
  </w:num>
  <w:num w:numId="4">
    <w:abstractNumId w:val="29"/>
  </w:num>
  <w:num w:numId="5">
    <w:abstractNumId w:val="6"/>
  </w:num>
  <w:num w:numId="6">
    <w:abstractNumId w:val="26"/>
  </w:num>
  <w:num w:numId="7">
    <w:abstractNumId w:val="9"/>
  </w:num>
  <w:num w:numId="8">
    <w:abstractNumId w:val="2"/>
  </w:num>
  <w:num w:numId="9">
    <w:abstractNumId w:val="28"/>
  </w:num>
  <w:num w:numId="10">
    <w:abstractNumId w:val="31"/>
  </w:num>
  <w:num w:numId="11">
    <w:abstractNumId w:val="15"/>
  </w:num>
  <w:num w:numId="12">
    <w:abstractNumId w:val="14"/>
  </w:num>
  <w:num w:numId="13">
    <w:abstractNumId w:val="24"/>
  </w:num>
  <w:num w:numId="14">
    <w:abstractNumId w:val="4"/>
  </w:num>
  <w:num w:numId="15">
    <w:abstractNumId w:val="7"/>
  </w:num>
  <w:num w:numId="16">
    <w:abstractNumId w:val="1"/>
  </w:num>
  <w:num w:numId="17">
    <w:abstractNumId w:val="21"/>
  </w:num>
  <w:num w:numId="18">
    <w:abstractNumId w:val="5"/>
  </w:num>
  <w:num w:numId="19">
    <w:abstractNumId w:val="12"/>
  </w:num>
  <w:num w:numId="20">
    <w:abstractNumId w:val="30"/>
  </w:num>
  <w:num w:numId="21">
    <w:abstractNumId w:val="23"/>
  </w:num>
  <w:num w:numId="22">
    <w:abstractNumId w:val="10"/>
  </w:num>
  <w:num w:numId="23">
    <w:abstractNumId w:val="17"/>
  </w:num>
  <w:num w:numId="24">
    <w:abstractNumId w:val="16"/>
  </w:num>
  <w:num w:numId="25">
    <w:abstractNumId w:val="3"/>
  </w:num>
  <w:num w:numId="26">
    <w:abstractNumId w:val="8"/>
  </w:num>
  <w:num w:numId="27">
    <w:abstractNumId w:val="20"/>
  </w:num>
  <w:num w:numId="28">
    <w:abstractNumId w:val="11"/>
  </w:num>
  <w:num w:numId="29">
    <w:abstractNumId w:val="22"/>
  </w:num>
  <w:num w:numId="30">
    <w:abstractNumId w:val="0"/>
  </w:num>
  <w:num w:numId="31">
    <w:abstractNumId w:val="1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05676"/>
    <w:rsid w:val="00005676"/>
    <w:rsid w:val="006D2D2B"/>
    <w:rsid w:val="00BB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A2972-ABCB-432C-B1E9-AE0ED84E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character" w:styleId="Hipervnculo">
    <w:name w:val="Hyperlink"/>
    <w:basedOn w:val="Fuentedeprrafopredeter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timiohernandez121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itimiohernandez12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itimiohernandez1215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1485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Juan David Guillén</cp:lastModifiedBy>
  <cp:revision>2</cp:revision>
  <dcterms:created xsi:type="dcterms:W3CDTF">2020-03-31T16:29:00Z</dcterms:created>
  <dcterms:modified xsi:type="dcterms:W3CDTF">2020-03-31T16:29:00Z</dcterms:modified>
</cp:coreProperties>
</file>